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819"/>
        <w:gridCol w:w="4820"/>
      </w:tblGrid>
      <w:tr w:rsidR="0073422F" w:rsidTr="00B41AC3">
        <w:trPr>
          <w:trHeight w:val="964"/>
        </w:trPr>
        <w:tc>
          <w:tcPr>
            <w:tcW w:w="9639" w:type="dxa"/>
            <w:gridSpan w:val="2"/>
          </w:tcPr>
          <w:p w:rsidR="0073422F" w:rsidRPr="008F36C7" w:rsidRDefault="0073422F" w:rsidP="00021D31">
            <w:pPr>
              <w:suppressAutoHyphens/>
              <w:snapToGrid w:val="0"/>
              <w:jc w:val="center"/>
              <w:rPr>
                <w:sz w:val="32"/>
                <w:szCs w:val="32"/>
              </w:rPr>
            </w:pPr>
            <w:r w:rsidRPr="008F36C7">
              <w:rPr>
                <w:noProof/>
                <w:sz w:val="32"/>
                <w:szCs w:val="32"/>
              </w:rPr>
              <w:t>ПРОЕКТ</w:t>
            </w:r>
          </w:p>
          <w:p w:rsidR="0073422F" w:rsidRDefault="0073422F" w:rsidP="00021D31">
            <w:pPr>
              <w:suppressAutoHyphens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3422F" w:rsidTr="00B41AC3">
        <w:trPr>
          <w:trHeight w:val="1134"/>
        </w:trPr>
        <w:tc>
          <w:tcPr>
            <w:tcW w:w="9639" w:type="dxa"/>
            <w:gridSpan w:val="2"/>
          </w:tcPr>
          <w:p w:rsidR="0073422F" w:rsidRPr="006230EE" w:rsidRDefault="0073422F" w:rsidP="00021D31">
            <w:pPr>
              <w:pStyle w:val="Heading1"/>
              <w:suppressAutoHyphens/>
              <w:ind w:firstLine="0"/>
              <w:jc w:val="center"/>
              <w:rPr>
                <w:bCs w:val="0"/>
                <w:sz w:val="28"/>
                <w:szCs w:val="28"/>
              </w:rPr>
            </w:pPr>
            <w:r w:rsidRPr="006230EE">
              <w:rPr>
                <w:sz w:val="28"/>
                <w:szCs w:val="28"/>
              </w:rPr>
              <w:t>СОВЕТ ГЛАФИРОВСКОГО СЕЛЬСКОГО ПОСЕЛЕНИЯ</w:t>
            </w:r>
          </w:p>
          <w:p w:rsidR="0073422F" w:rsidRPr="006230EE" w:rsidRDefault="0073422F" w:rsidP="00021D31">
            <w:pPr>
              <w:pStyle w:val="Heading1"/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6230EE">
              <w:rPr>
                <w:sz w:val="28"/>
                <w:szCs w:val="28"/>
              </w:rPr>
              <w:t>ЩЕРБИНОВСКОГО МУНИЦИПАЛЬНОГО РАЙОНА КРАСНОДАРСКОГО КРАЯ ПЯТОГО СОЗЫВА</w:t>
            </w:r>
          </w:p>
          <w:p w:rsidR="0073422F" w:rsidRPr="007D5239" w:rsidRDefault="0073422F" w:rsidP="00021D31">
            <w:pPr>
              <w:suppressAutoHyphens/>
              <w:jc w:val="center"/>
              <w:rPr>
                <w:caps/>
              </w:rPr>
            </w:pPr>
            <w:r w:rsidRPr="007D5239">
              <w:t>______</w:t>
            </w:r>
            <w:r>
              <w:t>___</w:t>
            </w:r>
            <w:r w:rsidRPr="007D5239">
              <w:t>__________________</w:t>
            </w:r>
            <w:r>
              <w:t xml:space="preserve">  </w:t>
            </w:r>
            <w:r w:rsidRPr="007D5239">
              <w:rPr>
                <w:caps/>
              </w:rPr>
              <w:t>сессия</w:t>
            </w:r>
          </w:p>
          <w:p w:rsidR="0073422F" w:rsidRDefault="0073422F" w:rsidP="00021D31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73422F" w:rsidRDefault="0073422F" w:rsidP="00021D31">
            <w:pPr>
              <w:suppressAutoHyphens/>
              <w:jc w:val="center"/>
              <w:rPr>
                <w:spacing w:val="20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РЕШЕНИЕ</w:t>
            </w:r>
          </w:p>
        </w:tc>
      </w:tr>
      <w:tr w:rsidR="0073422F" w:rsidTr="00B41AC3">
        <w:trPr>
          <w:trHeight w:val="284"/>
        </w:trPr>
        <w:tc>
          <w:tcPr>
            <w:tcW w:w="4819" w:type="dxa"/>
            <w:vAlign w:val="bottom"/>
          </w:tcPr>
          <w:p w:rsidR="0073422F" w:rsidRPr="00021D31" w:rsidRDefault="0073422F" w:rsidP="00021D31">
            <w:pPr>
              <w:suppressAutoHyphens/>
              <w:snapToGrid w:val="0"/>
              <w:rPr>
                <w:bCs/>
                <w:sz w:val="28"/>
                <w:szCs w:val="28"/>
              </w:rPr>
            </w:pPr>
            <w:r w:rsidRPr="00021D31"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21D31"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4820" w:type="dxa"/>
            <w:vAlign w:val="bottom"/>
          </w:tcPr>
          <w:p w:rsidR="0073422F" w:rsidRPr="00021D31" w:rsidRDefault="0073422F" w:rsidP="00021D31">
            <w:pPr>
              <w:suppressAutoHyphens/>
              <w:snapToGrid w:val="0"/>
              <w:jc w:val="right"/>
              <w:rPr>
                <w:bCs/>
                <w:sz w:val="28"/>
                <w:szCs w:val="28"/>
              </w:rPr>
            </w:pPr>
            <w:r w:rsidRPr="00021D31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21D31">
              <w:rPr>
                <w:bCs/>
                <w:sz w:val="28"/>
                <w:szCs w:val="28"/>
              </w:rPr>
              <w:t>___________</w:t>
            </w:r>
          </w:p>
        </w:tc>
      </w:tr>
      <w:tr w:rsidR="0073422F" w:rsidTr="00B41AC3">
        <w:trPr>
          <w:trHeight w:val="284"/>
        </w:trPr>
        <w:tc>
          <w:tcPr>
            <w:tcW w:w="9639" w:type="dxa"/>
            <w:gridSpan w:val="2"/>
            <w:vAlign w:val="bottom"/>
          </w:tcPr>
          <w:p w:rsidR="0073422F" w:rsidRPr="00710363" w:rsidRDefault="0073422F" w:rsidP="00021D31">
            <w:pPr>
              <w:suppressAutoHyphens/>
              <w:snapToGrid w:val="0"/>
              <w:jc w:val="center"/>
            </w:pPr>
            <w:r w:rsidRPr="00710363">
              <w:t>село</w:t>
            </w:r>
            <w:r>
              <w:t xml:space="preserve"> </w:t>
            </w:r>
            <w:r w:rsidRPr="00710363">
              <w:t>Глафировка</w:t>
            </w:r>
          </w:p>
        </w:tc>
      </w:tr>
    </w:tbl>
    <w:p w:rsidR="0073422F" w:rsidRPr="00145DA5" w:rsidRDefault="0073422F" w:rsidP="00C52996">
      <w:pPr>
        <w:jc w:val="center"/>
        <w:rPr>
          <w:noProof/>
          <w:color w:val="EE0000"/>
          <w:sz w:val="28"/>
          <w:szCs w:val="28"/>
        </w:rPr>
      </w:pPr>
    </w:p>
    <w:p w:rsidR="0073422F" w:rsidRPr="00145DA5" w:rsidRDefault="0073422F" w:rsidP="00C52996">
      <w:pPr>
        <w:jc w:val="center"/>
        <w:rPr>
          <w:noProof/>
          <w:color w:val="EE0000"/>
          <w:sz w:val="28"/>
          <w:szCs w:val="28"/>
        </w:rPr>
      </w:pPr>
    </w:p>
    <w:p w:rsidR="0073422F" w:rsidRPr="00145DA5" w:rsidRDefault="0073422F" w:rsidP="00C52996">
      <w:pPr>
        <w:jc w:val="center"/>
        <w:rPr>
          <w:color w:val="EE0000"/>
          <w:sz w:val="28"/>
          <w:szCs w:val="28"/>
        </w:rPr>
      </w:pPr>
    </w:p>
    <w:p w:rsidR="0073422F" w:rsidRPr="00145DA5" w:rsidRDefault="0073422F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внесении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изменений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решение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Совета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73422F" w:rsidRPr="00145DA5" w:rsidRDefault="0073422F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Глафировского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поселения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73422F" w:rsidRPr="00145DA5" w:rsidRDefault="0073422F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района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от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16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октября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2023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г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ода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11</w:t>
      </w:r>
    </w:p>
    <w:p w:rsidR="0073422F" w:rsidRPr="00145DA5" w:rsidRDefault="0073422F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«Об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утверждении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бюджетном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процессе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73422F" w:rsidRPr="00145DA5" w:rsidRDefault="0073422F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Глафировском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сельском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поселении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73422F" w:rsidRPr="00145DA5" w:rsidRDefault="0073422F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района»</w:t>
      </w:r>
    </w:p>
    <w:p w:rsidR="0073422F" w:rsidRPr="00145DA5" w:rsidRDefault="0073422F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73422F" w:rsidRPr="00145DA5" w:rsidRDefault="0073422F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73422F" w:rsidRPr="00145DA5" w:rsidRDefault="0073422F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73422F" w:rsidRPr="00145DA5" w:rsidRDefault="0073422F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целях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приведения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соответствие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требованиями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Бюджетного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кодекса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Федерации,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ш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л:</w:t>
      </w:r>
    </w:p>
    <w:p w:rsidR="0073422F" w:rsidRPr="00145DA5" w:rsidRDefault="0073422F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DA5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бюджетном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процессе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Глафировском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поселении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решением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октября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2023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    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«Об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бюджетном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процессе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Глафировском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поселении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73422F" w:rsidRPr="008F5F8B" w:rsidRDefault="0073422F" w:rsidP="00C7434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5F8B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3</w:t>
      </w:r>
      <w:bookmarkStart w:id="0" w:name="_Hlk193110030"/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а </w:t>
      </w:r>
      <w:r w:rsidRPr="008F5F8B">
        <w:rPr>
          <w:bCs/>
          <w:sz w:val="28"/>
          <w:szCs w:val="28"/>
        </w:rPr>
        <w:t>1статьи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редакции:</w:t>
      </w:r>
    </w:p>
    <w:bookmarkEnd w:id="0"/>
    <w:p w:rsidR="0073422F" w:rsidRPr="008F5F8B" w:rsidRDefault="0073422F" w:rsidP="00936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F8B">
        <w:rPr>
          <w:bCs/>
          <w:sz w:val="28"/>
          <w:szCs w:val="28"/>
        </w:rPr>
        <w:t>«</w:t>
      </w:r>
      <w:r w:rsidRPr="008F5F8B">
        <w:rPr>
          <w:sz w:val="28"/>
          <w:szCs w:val="28"/>
        </w:rPr>
        <w:t>формирует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внешнего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муниц</w:t>
      </w:r>
      <w:r w:rsidRPr="008F5F8B">
        <w:rPr>
          <w:sz w:val="28"/>
          <w:szCs w:val="28"/>
        </w:rPr>
        <w:t>и</w:t>
      </w:r>
      <w:r w:rsidRPr="008F5F8B">
        <w:rPr>
          <w:sz w:val="28"/>
          <w:szCs w:val="28"/>
        </w:rPr>
        <w:t>пального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поселения;»</w:t>
      </w:r>
      <w:r>
        <w:rPr>
          <w:sz w:val="28"/>
          <w:szCs w:val="28"/>
        </w:rPr>
        <w:t>;</w:t>
      </w:r>
    </w:p>
    <w:p w:rsidR="0073422F" w:rsidRPr="008F5F8B" w:rsidRDefault="0073422F" w:rsidP="000D72D4">
      <w:pPr>
        <w:suppressAutoHyphens/>
        <w:ind w:left="709"/>
        <w:rPr>
          <w:bCs/>
          <w:sz w:val="28"/>
          <w:szCs w:val="28"/>
        </w:rPr>
      </w:pPr>
      <w:r w:rsidRPr="008F5F8B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дополнить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словами:</w:t>
      </w:r>
    </w:p>
    <w:p w:rsidR="0073422F" w:rsidRPr="00B76E3C" w:rsidRDefault="0073422F" w:rsidP="00951889">
      <w:pPr>
        <w:suppressAutoHyphens/>
        <w:ind w:firstLine="709"/>
        <w:jc w:val="both"/>
        <w:rPr>
          <w:bCs/>
          <w:sz w:val="28"/>
          <w:szCs w:val="28"/>
        </w:rPr>
      </w:pPr>
      <w:r w:rsidRPr="008F5F8B">
        <w:rPr>
          <w:bCs/>
          <w:sz w:val="28"/>
          <w:szCs w:val="28"/>
        </w:rPr>
        <w:t>«Федеральным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Законом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2011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6-ФЗ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общих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принципах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контрольно-счетных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субъектов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федеральных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территорий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образований.»;</w:t>
      </w:r>
    </w:p>
    <w:p w:rsidR="0073422F" w:rsidRPr="00B76E3C" w:rsidRDefault="0073422F" w:rsidP="008F5F8B">
      <w:pPr>
        <w:suppressAutoHyphens/>
        <w:ind w:firstLine="709"/>
        <w:rPr>
          <w:bCs/>
          <w:sz w:val="28"/>
          <w:szCs w:val="28"/>
        </w:rPr>
      </w:pPr>
      <w:r w:rsidRPr="00B76E3C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исключить;</w:t>
      </w:r>
    </w:p>
    <w:p w:rsidR="0073422F" w:rsidRPr="00B76E3C" w:rsidRDefault="0073422F" w:rsidP="008F5F8B">
      <w:pPr>
        <w:suppressAutoHyphens/>
        <w:ind w:firstLine="709"/>
        <w:rPr>
          <w:sz w:val="28"/>
          <w:szCs w:val="28"/>
        </w:rPr>
      </w:pPr>
      <w:r w:rsidRPr="00B76E3C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B76E3C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7</w:t>
      </w:r>
      <w:r w:rsidRPr="00B76E3C">
        <w:rPr>
          <w:sz w:val="28"/>
          <w:szCs w:val="28"/>
          <w:shd w:val="clear" w:color="auto" w:fill="FFFFFF"/>
        </w:rPr>
        <w:t>дополнить</w:t>
      </w:r>
      <w:r>
        <w:rPr>
          <w:sz w:val="28"/>
          <w:szCs w:val="28"/>
          <w:shd w:val="clear" w:color="auto" w:fill="FFFFFF"/>
        </w:rPr>
        <w:t xml:space="preserve"> </w:t>
      </w:r>
      <w:r w:rsidRPr="00B76E3C">
        <w:rPr>
          <w:sz w:val="28"/>
          <w:szCs w:val="28"/>
          <w:shd w:val="clear" w:color="auto" w:fill="FFFFFF"/>
        </w:rPr>
        <w:t>абзацем</w:t>
      </w:r>
      <w:r>
        <w:rPr>
          <w:sz w:val="28"/>
          <w:szCs w:val="28"/>
          <w:shd w:val="clear" w:color="auto" w:fill="FFFFFF"/>
        </w:rPr>
        <w:t xml:space="preserve"> </w:t>
      </w:r>
      <w:r w:rsidRPr="00B76E3C">
        <w:rPr>
          <w:sz w:val="28"/>
          <w:szCs w:val="28"/>
          <w:shd w:val="clear" w:color="auto" w:fill="FFFFFF"/>
        </w:rPr>
        <w:t>37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содержания:</w:t>
      </w:r>
    </w:p>
    <w:p w:rsidR="0073422F" w:rsidRDefault="0073422F" w:rsidP="00B76E3C">
      <w:pPr>
        <w:ind w:firstLine="709"/>
        <w:jc w:val="both"/>
        <w:rPr>
          <w:sz w:val="28"/>
          <w:szCs w:val="28"/>
        </w:rPr>
      </w:pPr>
      <w:r w:rsidRPr="00B76E3C">
        <w:rPr>
          <w:sz w:val="28"/>
          <w:szCs w:val="28"/>
        </w:rPr>
        <w:t>«устанавливает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налоговых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поселения </w:t>
      </w:r>
      <w:r w:rsidRPr="00EA38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собл</w:t>
      </w:r>
      <w:r w:rsidRPr="00EA3868">
        <w:rPr>
          <w:sz w:val="28"/>
          <w:szCs w:val="28"/>
        </w:rPr>
        <w:t>ю</w:t>
      </w:r>
      <w:r w:rsidRPr="00EA3868">
        <w:rPr>
          <w:sz w:val="28"/>
          <w:szCs w:val="28"/>
        </w:rPr>
        <w:t>дением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Фед</w:t>
      </w:r>
      <w:r w:rsidRPr="00EA3868">
        <w:rPr>
          <w:sz w:val="28"/>
          <w:szCs w:val="28"/>
        </w:rPr>
        <w:t>е</w:t>
      </w:r>
      <w:r w:rsidRPr="00EA3868">
        <w:rPr>
          <w:sz w:val="28"/>
          <w:szCs w:val="28"/>
        </w:rPr>
        <w:t>рации;</w:t>
      </w:r>
      <w:r>
        <w:rPr>
          <w:sz w:val="28"/>
          <w:szCs w:val="28"/>
        </w:rPr>
        <w:t>»;</w:t>
      </w:r>
    </w:p>
    <w:p w:rsidR="0073422F" w:rsidRDefault="0073422F" w:rsidP="00B76E3C">
      <w:pPr>
        <w:ind w:firstLine="709"/>
        <w:jc w:val="both"/>
        <w:rPr>
          <w:sz w:val="28"/>
          <w:szCs w:val="28"/>
        </w:rPr>
      </w:pPr>
    </w:p>
    <w:p w:rsidR="0073422F" w:rsidRDefault="0073422F" w:rsidP="00B76E3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F5F8B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23 </w:t>
      </w:r>
      <w:r w:rsidRPr="008F5F8B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4 </w:t>
      </w:r>
      <w:r w:rsidRPr="008F5F8B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дополнить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словами:</w:t>
      </w:r>
    </w:p>
    <w:p w:rsidR="0073422F" w:rsidRPr="004059B1" w:rsidRDefault="0073422F" w:rsidP="007D18C6">
      <w:pPr>
        <w:ind w:firstLine="709"/>
        <w:jc w:val="both"/>
        <w:rPr>
          <w:bCs/>
          <w:sz w:val="28"/>
          <w:szCs w:val="28"/>
        </w:rPr>
      </w:pPr>
      <w:r w:rsidRPr="004059B1">
        <w:rPr>
          <w:bCs/>
          <w:sz w:val="28"/>
          <w:szCs w:val="28"/>
        </w:rPr>
        <w:t>«в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со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статьей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26.1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юджетного кодекса </w:t>
      </w:r>
      <w:r w:rsidRPr="004059B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оссийской Федер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ции</w:t>
      </w:r>
      <w:r w:rsidRPr="004059B1">
        <w:rPr>
          <w:bCs/>
          <w:sz w:val="28"/>
          <w:szCs w:val="28"/>
        </w:rPr>
        <w:t>;»;</w:t>
      </w:r>
    </w:p>
    <w:p w:rsidR="0073422F" w:rsidRPr="004059B1" w:rsidRDefault="0073422F" w:rsidP="008F5F8B">
      <w:pPr>
        <w:suppressAutoHyphens/>
        <w:ind w:firstLine="709"/>
        <w:rPr>
          <w:bCs/>
          <w:sz w:val="28"/>
          <w:szCs w:val="28"/>
        </w:rPr>
      </w:pPr>
      <w:r w:rsidRPr="004059B1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редакции:</w:t>
      </w:r>
    </w:p>
    <w:p w:rsidR="0073422F" w:rsidRPr="002D6079" w:rsidRDefault="0073422F" w:rsidP="004059B1">
      <w:pPr>
        <w:suppressAutoHyphens/>
        <w:ind w:firstLine="709"/>
        <w:jc w:val="both"/>
        <w:rPr>
          <w:bCs/>
          <w:sz w:val="28"/>
          <w:szCs w:val="28"/>
        </w:rPr>
      </w:pPr>
      <w:r w:rsidRPr="004059B1">
        <w:rPr>
          <w:bCs/>
          <w:sz w:val="28"/>
          <w:szCs w:val="28"/>
        </w:rPr>
        <w:t>«осуществляет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соблюдением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положений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правовых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актов,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регулирующих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бюджетные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правоотношения,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правовых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актов,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обусловливающих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публичные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нормативные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обязательства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обязательства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иным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выплатам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физическим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лицам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бюджетов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поселения,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соблюдением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условий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(муниципальных)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контрактов,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договоров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(соглашений)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предоставлении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соответствующего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бюджета;»;</w:t>
      </w:r>
    </w:p>
    <w:p w:rsidR="0073422F" w:rsidRPr="002D6079" w:rsidRDefault="0073422F" w:rsidP="002D6079">
      <w:pPr>
        <w:ind w:firstLine="709"/>
        <w:jc w:val="both"/>
        <w:rPr>
          <w:bCs/>
          <w:sz w:val="28"/>
          <w:szCs w:val="28"/>
        </w:rPr>
      </w:pPr>
      <w:r w:rsidRPr="002D6079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дополнить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словами:</w:t>
      </w:r>
    </w:p>
    <w:p w:rsidR="0073422F" w:rsidRPr="002D6079" w:rsidRDefault="0073422F" w:rsidP="004059B1">
      <w:pPr>
        <w:suppressAutoHyphens/>
        <w:ind w:firstLine="709"/>
        <w:jc w:val="both"/>
        <w:rPr>
          <w:bCs/>
          <w:sz w:val="28"/>
          <w:szCs w:val="28"/>
        </w:rPr>
      </w:pPr>
      <w:r w:rsidRPr="002D6079">
        <w:rPr>
          <w:bCs/>
          <w:sz w:val="28"/>
          <w:szCs w:val="28"/>
        </w:rPr>
        <w:t>«проверку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анализ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обоснованности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показателей;»;</w:t>
      </w:r>
    </w:p>
    <w:p w:rsidR="0073422F" w:rsidRPr="006F67C3" w:rsidRDefault="0073422F" w:rsidP="0027025D">
      <w:pPr>
        <w:suppressAutoHyphens/>
        <w:ind w:firstLine="709"/>
        <w:jc w:val="both"/>
        <w:rPr>
          <w:bCs/>
          <w:sz w:val="28"/>
          <w:szCs w:val="28"/>
        </w:rPr>
      </w:pPr>
      <w:r w:rsidRPr="006F67C3">
        <w:rPr>
          <w:bCs/>
          <w:sz w:val="28"/>
          <w:szCs w:val="28"/>
        </w:rPr>
        <w:t>8)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редакции:</w:t>
      </w:r>
    </w:p>
    <w:p w:rsidR="0073422F" w:rsidRPr="0027025D" w:rsidRDefault="0073422F" w:rsidP="004059B1">
      <w:pPr>
        <w:suppressAutoHyphens/>
        <w:ind w:firstLine="709"/>
        <w:jc w:val="both"/>
        <w:rPr>
          <w:bCs/>
          <w:sz w:val="28"/>
          <w:szCs w:val="28"/>
        </w:rPr>
      </w:pPr>
      <w:r w:rsidRPr="006F67C3">
        <w:rPr>
          <w:bCs/>
          <w:sz w:val="28"/>
          <w:szCs w:val="28"/>
        </w:rPr>
        <w:t>«организует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оценкой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эффективности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формирования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собственности,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управления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распоряжения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такой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собственностью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соблюдением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установленного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формирования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такой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собственности,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управления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распоряжения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такой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собственностью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(включая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исключительные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права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результаты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интеллектуальной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деятельности);»;</w:t>
      </w:r>
    </w:p>
    <w:p w:rsidR="0073422F" w:rsidRPr="0027025D" w:rsidRDefault="0073422F" w:rsidP="0027025D">
      <w:pPr>
        <w:suppressAutoHyphens/>
        <w:ind w:firstLine="709"/>
        <w:jc w:val="both"/>
        <w:rPr>
          <w:bCs/>
          <w:sz w:val="28"/>
          <w:szCs w:val="28"/>
        </w:rPr>
      </w:pPr>
      <w:r w:rsidRPr="0027025D">
        <w:rPr>
          <w:bCs/>
          <w:sz w:val="28"/>
          <w:szCs w:val="28"/>
        </w:rPr>
        <w:t>9)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редакции:</w:t>
      </w:r>
    </w:p>
    <w:p w:rsidR="0073422F" w:rsidRPr="00084659" w:rsidRDefault="0073422F" w:rsidP="0027025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5468E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финансово-экономическую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экспертизу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муниципал</w:t>
      </w:r>
      <w:r w:rsidRPr="0095468E">
        <w:rPr>
          <w:sz w:val="28"/>
          <w:szCs w:val="28"/>
        </w:rPr>
        <w:t>ь</w:t>
      </w:r>
      <w:r w:rsidRPr="0095468E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(включая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обоснованность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финансово-экономических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обо</w:t>
      </w:r>
      <w:r w:rsidRPr="0095468E">
        <w:rPr>
          <w:sz w:val="28"/>
          <w:szCs w:val="28"/>
        </w:rPr>
        <w:t>с</w:t>
      </w:r>
      <w:r w:rsidRPr="0095468E">
        <w:rPr>
          <w:sz w:val="28"/>
          <w:szCs w:val="28"/>
        </w:rPr>
        <w:t>нований)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части,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касающейся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расходных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м</w:t>
      </w:r>
      <w:r w:rsidRPr="0095468E">
        <w:rPr>
          <w:sz w:val="28"/>
          <w:szCs w:val="28"/>
        </w:rPr>
        <w:t>у</w:t>
      </w:r>
      <w:r w:rsidRPr="0095468E">
        <w:rPr>
          <w:sz w:val="28"/>
          <w:szCs w:val="28"/>
        </w:rPr>
        <w:t>ниципальных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поселения;»;</w:t>
      </w:r>
    </w:p>
    <w:p w:rsidR="0073422F" w:rsidRDefault="0073422F" w:rsidP="00084659">
      <w:pPr>
        <w:suppressAutoHyphens/>
        <w:ind w:firstLine="709"/>
        <w:rPr>
          <w:bCs/>
          <w:sz w:val="28"/>
          <w:szCs w:val="28"/>
        </w:rPr>
      </w:pPr>
      <w:r w:rsidRPr="00084659">
        <w:rPr>
          <w:bCs/>
          <w:sz w:val="28"/>
          <w:szCs w:val="28"/>
        </w:rPr>
        <w:t>10)</w:t>
      </w:r>
      <w:r>
        <w:rPr>
          <w:bCs/>
          <w:sz w:val="28"/>
          <w:szCs w:val="28"/>
        </w:rPr>
        <w:t xml:space="preserve"> </w:t>
      </w:r>
      <w:r w:rsidRPr="00084659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084659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 xml:space="preserve"> </w:t>
      </w:r>
      <w:r w:rsidRPr="00084659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5 </w:t>
      </w:r>
      <w:r w:rsidRPr="00B76E3C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исключить;</w:t>
      </w:r>
    </w:p>
    <w:p w:rsidR="0073422F" w:rsidRPr="00B76E3C" w:rsidRDefault="0073422F" w:rsidP="00084659">
      <w:pPr>
        <w:suppressAutoHyphens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</w:t>
      </w:r>
      <w:r w:rsidRPr="0027025D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17 </w:t>
      </w:r>
      <w:r w:rsidRPr="0027025D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редакции:</w:t>
      </w:r>
    </w:p>
    <w:p w:rsidR="0073422F" w:rsidRPr="0074338C" w:rsidRDefault="0073422F" w:rsidP="008903B3">
      <w:pPr>
        <w:suppressAutoHyphens/>
        <w:ind w:firstLine="709"/>
        <w:jc w:val="both"/>
        <w:rPr>
          <w:bCs/>
          <w:sz w:val="28"/>
          <w:szCs w:val="28"/>
        </w:rPr>
      </w:pPr>
      <w:r w:rsidRPr="008903B3">
        <w:rPr>
          <w:bCs/>
          <w:sz w:val="28"/>
          <w:szCs w:val="28"/>
        </w:rPr>
        <w:t>«осуществляет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оценкой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реализуемости,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рисков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результатов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достижения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целей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социально-экономического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развития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образования,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предусмотренных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документами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стратегического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планирования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образования,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пределах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компетенции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контрольно-счетного</w:t>
      </w:r>
      <w:r>
        <w:rPr>
          <w:bCs/>
          <w:sz w:val="28"/>
          <w:szCs w:val="28"/>
        </w:rPr>
        <w:t xml:space="preserve"> </w:t>
      </w:r>
      <w:r w:rsidRPr="0074338C">
        <w:rPr>
          <w:bCs/>
          <w:sz w:val="28"/>
          <w:szCs w:val="28"/>
        </w:rPr>
        <w:t>органа</w:t>
      </w:r>
      <w:r>
        <w:rPr>
          <w:bCs/>
          <w:sz w:val="28"/>
          <w:szCs w:val="28"/>
        </w:rPr>
        <w:t xml:space="preserve"> </w:t>
      </w:r>
      <w:r w:rsidRPr="0074338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74338C">
        <w:rPr>
          <w:bCs/>
          <w:sz w:val="28"/>
          <w:szCs w:val="28"/>
        </w:rPr>
        <w:t>образования;»;</w:t>
      </w:r>
    </w:p>
    <w:p w:rsidR="0073422F" w:rsidRPr="00234AD0" w:rsidRDefault="0073422F" w:rsidP="0074338C">
      <w:pPr>
        <w:suppressAutoHyphens/>
        <w:ind w:firstLine="709"/>
        <w:rPr>
          <w:bCs/>
          <w:sz w:val="28"/>
          <w:szCs w:val="28"/>
        </w:rPr>
      </w:pPr>
      <w:r w:rsidRPr="00234AD0">
        <w:rPr>
          <w:bCs/>
          <w:sz w:val="28"/>
          <w:szCs w:val="28"/>
        </w:rPr>
        <w:t>12)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исключить;</w:t>
      </w:r>
    </w:p>
    <w:p w:rsidR="0073422F" w:rsidRPr="00234AD0" w:rsidRDefault="0073422F" w:rsidP="008903B3">
      <w:pPr>
        <w:suppressAutoHyphens/>
        <w:ind w:firstLine="709"/>
        <w:jc w:val="both"/>
        <w:rPr>
          <w:bCs/>
          <w:sz w:val="28"/>
          <w:szCs w:val="28"/>
        </w:rPr>
      </w:pPr>
      <w:r w:rsidRPr="00234AD0">
        <w:rPr>
          <w:bCs/>
          <w:sz w:val="28"/>
          <w:szCs w:val="28"/>
        </w:rPr>
        <w:t>13)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редакции:</w:t>
      </w:r>
    </w:p>
    <w:p w:rsidR="0073422F" w:rsidRPr="003A0D4E" w:rsidRDefault="0073422F" w:rsidP="00234AD0">
      <w:pPr>
        <w:suppressAutoHyphens/>
        <w:ind w:firstLine="709"/>
        <w:jc w:val="both"/>
        <w:rPr>
          <w:bCs/>
          <w:sz w:val="28"/>
          <w:szCs w:val="28"/>
        </w:rPr>
      </w:pPr>
      <w:r w:rsidRPr="00234AD0">
        <w:rPr>
          <w:bCs/>
          <w:sz w:val="28"/>
          <w:szCs w:val="28"/>
        </w:rPr>
        <w:t>«осуществляет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другими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вопросами,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установленных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Федеральным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законом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2013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41-ФЗ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Счетной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палате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Федерации»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Федеральным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законом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2011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         </w:t>
      </w:r>
      <w:r w:rsidRPr="00234AD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6-ФЗ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общих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принципах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контрольно-счетных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субъектов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Федерации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образований.»;</w:t>
      </w: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14)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редакции:</w:t>
      </w:r>
    </w:p>
    <w:p w:rsidR="0073422F" w:rsidRPr="003A0D4E" w:rsidRDefault="0073422F" w:rsidP="00234AD0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«Администратор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поселения:</w:t>
      </w:r>
    </w:p>
    <w:p w:rsidR="0073422F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</w:p>
    <w:p w:rsidR="0073422F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</w:p>
    <w:p w:rsidR="0073422F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начисление,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учет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правильностью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исчисления,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полнотой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своевременностью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пеней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штрафов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ним;</w:t>
      </w: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взыскание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задолженности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платежам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пеней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штрафов;</w:t>
      </w: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принимает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возврате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излишне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уплаченных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(взысканных)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пеней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штрафов,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процентов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несвоевременное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такого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возврата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процентов,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начисленных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излишне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взысканные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суммы,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представляет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поручение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Федерального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казначейства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возврата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порядке,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Министерством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финансов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Федерации;</w:t>
      </w: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принимает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зачете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(уточнении)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представляет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уведомление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Федерального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казначейства;</w:t>
      </w: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случае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порядке,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главным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администратором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формирует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представляет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главному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администратору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сведения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бюджетную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отчетность,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необходимые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полномочий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соответствующего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главного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администратора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бюджета;</w:t>
      </w: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предоставляет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позднее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дня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начисления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суммы,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подлежащей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оплате,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информацию,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необходимую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уплаты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денежных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физическими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юридическими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лицами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государственные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муниципальные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услуги,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платежей,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являющихся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источниками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формирования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поселения,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Государственную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информационную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систему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платежах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порядком,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установленным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Федеральном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законом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июля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2010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210-ФЗ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услуг»,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исключением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случаев,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предусмотренных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законодательством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Федерации;</w:t>
      </w: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принимает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признании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безнадежной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взысканию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задолженности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платежам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бюджет;</w:t>
      </w:r>
    </w:p>
    <w:p w:rsidR="0073422F" w:rsidRPr="003A0D4E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устанавливает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регламент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реализации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полномочий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взысканию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дебиторской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задолженности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платежам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пеням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штрафам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ним,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разработанный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общими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требованиями,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Министерством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финансов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Федерации;</w:t>
      </w:r>
    </w:p>
    <w:p w:rsidR="0073422F" w:rsidRPr="0006368F" w:rsidRDefault="0073422F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полномочия,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настоящим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Кодексом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принимаемыми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ним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актами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(муниципальными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актами),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регулирующими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правоотношения.</w:t>
      </w:r>
      <w:r w:rsidRPr="0006368F">
        <w:rPr>
          <w:bCs/>
          <w:sz w:val="28"/>
          <w:szCs w:val="28"/>
        </w:rPr>
        <w:t>»;</w:t>
      </w:r>
    </w:p>
    <w:p w:rsidR="0073422F" w:rsidRPr="003A0D4E" w:rsidRDefault="0073422F" w:rsidP="00FB68A6">
      <w:pPr>
        <w:suppressAutoHyphens/>
        <w:ind w:firstLine="709"/>
        <w:jc w:val="both"/>
        <w:rPr>
          <w:bCs/>
          <w:sz w:val="28"/>
          <w:szCs w:val="28"/>
        </w:rPr>
      </w:pPr>
      <w:r w:rsidRPr="0006368F">
        <w:rPr>
          <w:bCs/>
          <w:sz w:val="28"/>
          <w:szCs w:val="28"/>
        </w:rPr>
        <w:t>15)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13статьи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редакции:</w:t>
      </w:r>
    </w:p>
    <w:p w:rsidR="0073422F" w:rsidRPr="0006368F" w:rsidRDefault="0073422F" w:rsidP="00234AD0">
      <w:pPr>
        <w:suppressAutoHyphens/>
        <w:ind w:firstLine="709"/>
        <w:jc w:val="both"/>
        <w:rPr>
          <w:bCs/>
          <w:sz w:val="28"/>
          <w:szCs w:val="28"/>
        </w:rPr>
      </w:pPr>
      <w:r w:rsidRPr="0006368F">
        <w:rPr>
          <w:bCs/>
          <w:sz w:val="28"/>
          <w:szCs w:val="28"/>
        </w:rPr>
        <w:t>«Порядок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определения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платы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(или)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размер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платы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оказанные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(или)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выполненные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работы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осуществлении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казенным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приносящей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доходы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устанавливается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(устанавливаются)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муниципальным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органом,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ведении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которого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находится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казенное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учреждение,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если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иное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не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предусмотрено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соответственно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федеральными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законами,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актами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Правительства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законами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субъекта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актами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высших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исполнительных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субъекта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муниципальными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актами.»;</w:t>
      </w:r>
    </w:p>
    <w:p w:rsidR="0073422F" w:rsidRPr="00FB68A6" w:rsidRDefault="0073422F" w:rsidP="00FB68A6">
      <w:pPr>
        <w:suppressAutoHyphens/>
        <w:ind w:firstLine="709"/>
        <w:jc w:val="both"/>
        <w:rPr>
          <w:bCs/>
          <w:sz w:val="28"/>
          <w:szCs w:val="28"/>
        </w:rPr>
      </w:pPr>
      <w:r w:rsidRPr="00FB68A6">
        <w:rPr>
          <w:bCs/>
          <w:sz w:val="28"/>
          <w:szCs w:val="28"/>
        </w:rPr>
        <w:t>16)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статью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редакции: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«1.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уплаченные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срок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(задолже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ность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признаются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чае: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смерти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физического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лица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плательщика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ъ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явления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умершим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порядке,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гражданским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процессуальным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Федерации;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завершения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процедуры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гражданина,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индивидуального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предпринимателя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26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 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2002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127-ФЗ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несостоятельности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(банкротстве)»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обязанности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уплате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освобожден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указанным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законом;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ликвидации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плательщика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платежей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погашенной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причине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недостаточн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(или)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невозможности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погашения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учредителями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(участниками)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указанной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пределах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порядке,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которые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устано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лены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Федерации;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применения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актов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амнистии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помилования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отношении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осу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ж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денных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наказанию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виде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штрафа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принятия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решения,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администратор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доходов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утрачивает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возможность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ы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скания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числе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истечением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установленного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срока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взыскания;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5)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вынесения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судебным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приставом-исполнителем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исполнительного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возврате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взыскателю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исполнительн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документа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основанию,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предусмотренному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пунктом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статьи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46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2007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229-ФЗ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исполнительном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производстве»,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даты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задолженности,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размер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превышает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размера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требований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должнику,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установленного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несостоятельности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(банкротстве)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возбуждения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делу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банкротстве,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прошло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более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пяти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лет;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5.1)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принятия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акта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возвращении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заявления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признании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должника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прекращении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делу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банкротстве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сутствием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средств,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достаточных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возмещения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судебных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расходов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пров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процедур,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применяемых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деле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банкротстве;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6)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Исключения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решению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регистрирующего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единого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государственного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реестра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наличия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ранее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вын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судебным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приставом-исполнителем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окончании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полнительного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возвращением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взыскателю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исполнител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ь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документа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основанию,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предусмотренному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пунктом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тьи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46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2007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229-ФЗ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тельном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производстве»,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гашенной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причине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недостаточности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невозможн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погашения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учредителями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(участниками)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указанной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случ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ях,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предусмотренных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Федерации.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случае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признания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решения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регистрирующего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исключ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единого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государственного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реестра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августа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2001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129-ФЗ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сударственной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регистрации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индивидуальных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предприним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телей»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недействительным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задолженность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ранее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знанная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безнадежной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настоящим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подпунктом,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подлежит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восст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новлению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(бухгалтерском)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учете.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Наряду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случаями,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пунктом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настоящей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статьи,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неуплаченные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штрафы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признаются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сканию,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если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судьей,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органом,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должностным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лицом,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вынесшими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назначении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наказания,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случаях,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дексом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правонарушениях,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вын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сено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прекращении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исполнения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назначении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наказания.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принимается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администратором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доходов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осн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документов,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подтверждающих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обстоятельства,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пун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тами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настоящей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статьи.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принятия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определяется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главным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администратором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доходов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общими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Федерации.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Списание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(восстановление)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(бухгалтерском)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учете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задо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администратором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доходов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основании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задо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бюджет.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отражения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операций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списанию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(восстановлению)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(бухгалтерском)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учете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устанавлив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финансов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Федерации.</w:t>
      </w:r>
    </w:p>
    <w:p w:rsidR="0073422F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Положения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настоящей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статьи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распространяются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платежи,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новленные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налогах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сборах,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й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обязательном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страховании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несчастных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чаев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профессиональных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заболеваний,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правом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Евразийского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экономического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союза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таможе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регулировании,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денежные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обязательства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перед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публично-правовым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разованием.»;</w:t>
      </w:r>
    </w:p>
    <w:p w:rsidR="0073422F" w:rsidRPr="00FB68A6" w:rsidRDefault="0073422F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17)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абзац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статьи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11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изложить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следующей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редакции:</w:t>
      </w:r>
    </w:p>
    <w:p w:rsidR="0073422F" w:rsidRDefault="0073422F" w:rsidP="00FB68A6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B68A6">
        <w:rPr>
          <w:bCs/>
          <w:sz w:val="28"/>
          <w:szCs w:val="28"/>
        </w:rPr>
        <w:t>Размер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резервных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фондов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местн</w:t>
      </w:r>
      <w:r>
        <w:rPr>
          <w:bCs/>
          <w:sz w:val="28"/>
          <w:szCs w:val="28"/>
        </w:rPr>
        <w:t xml:space="preserve">ой </w:t>
      </w:r>
      <w:r w:rsidRPr="00FB68A6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 xml:space="preserve">и </w:t>
      </w:r>
      <w:r w:rsidRPr="00FB68A6">
        <w:rPr>
          <w:bCs/>
          <w:sz w:val="28"/>
          <w:szCs w:val="28"/>
        </w:rPr>
        <w:t>устанавливается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 xml:space="preserve">ем </w:t>
      </w:r>
      <w:r w:rsidRPr="00FB68A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бюджете поселения</w:t>
      </w:r>
      <w:r w:rsidRPr="00FB68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</w:p>
    <w:p w:rsidR="0073422F" w:rsidRPr="003A0D4E" w:rsidRDefault="0073422F" w:rsidP="00FB68A6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18) пункт 1 </w:t>
      </w:r>
      <w:r w:rsidRPr="0006368F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22 </w:t>
      </w:r>
      <w:r w:rsidRPr="0006368F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редакции:</w:t>
      </w:r>
    </w:p>
    <w:p w:rsidR="0073422F" w:rsidRPr="001E37A2" w:rsidRDefault="0073422F" w:rsidP="001E37A2">
      <w:pPr>
        <w:suppressAutoHyphens/>
        <w:ind w:firstLine="709"/>
        <w:jc w:val="both"/>
        <w:rPr>
          <w:bCs/>
          <w:sz w:val="28"/>
          <w:szCs w:val="28"/>
        </w:rPr>
      </w:pPr>
      <w:r w:rsidRPr="001E37A2">
        <w:rPr>
          <w:bCs/>
          <w:sz w:val="28"/>
          <w:szCs w:val="28"/>
        </w:rPr>
        <w:t>«Дорожный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часть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бюджета,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подлежащая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использованию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целях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финансового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обеспечения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дорожной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отношении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автомобильных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дорог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общего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пользования,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капитального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ремонта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ремонта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дворовых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территорий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многоквартирных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домов,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проездов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дворовым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территориям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многоквартирных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домов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населенных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пунктов.</w:t>
      </w:r>
    </w:p>
    <w:p w:rsidR="0073422F" w:rsidRPr="001E37A2" w:rsidRDefault="0073422F" w:rsidP="001E37A2">
      <w:pPr>
        <w:suppressAutoHyphens/>
        <w:ind w:firstLine="709"/>
        <w:jc w:val="both"/>
        <w:rPr>
          <w:bCs/>
          <w:sz w:val="28"/>
          <w:szCs w:val="28"/>
        </w:rPr>
      </w:pPr>
      <w:r w:rsidRPr="001E37A2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дорожным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фондам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относятся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Федеральный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дорожный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фонд,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дорожные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фонды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субъектов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Федерации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муниципальные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дорожные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фонды.».</w:t>
      </w:r>
    </w:p>
    <w:p w:rsidR="0073422F" w:rsidRPr="006D6301" w:rsidRDefault="0073422F" w:rsidP="006D6301">
      <w:pPr>
        <w:ind w:firstLine="709"/>
        <w:jc w:val="both"/>
        <w:rPr>
          <w:spacing w:val="-6"/>
          <w:sz w:val="28"/>
          <w:szCs w:val="28"/>
        </w:rPr>
      </w:pPr>
      <w:r w:rsidRPr="006D630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Отделу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общим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правовым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вопросам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администрации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Глафировского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сельского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поселения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 Краснодарского края </w:t>
      </w:r>
      <w:r w:rsidRPr="006D6301">
        <w:rPr>
          <w:spacing w:val="-6"/>
          <w:sz w:val="28"/>
          <w:szCs w:val="28"/>
        </w:rPr>
        <w:t>(Тищенко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А.В.)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настоящее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решение:</w:t>
      </w:r>
    </w:p>
    <w:p w:rsidR="0073422F" w:rsidRPr="00DE7FBF" w:rsidRDefault="0073422F" w:rsidP="006D6301">
      <w:pPr>
        <w:ind w:firstLine="709"/>
        <w:jc w:val="both"/>
        <w:rPr>
          <w:sz w:val="28"/>
          <w:szCs w:val="28"/>
        </w:rPr>
      </w:pPr>
      <w:r w:rsidRPr="00DE7FBF">
        <w:rPr>
          <w:spacing w:val="-6"/>
          <w:sz w:val="28"/>
          <w:szCs w:val="28"/>
        </w:rPr>
        <w:t xml:space="preserve">1) разместить </w:t>
      </w:r>
      <w:r w:rsidRPr="00DE7FBF">
        <w:rPr>
          <w:sz w:val="28"/>
          <w:szCs w:val="28"/>
          <w:lang w:eastAsia="en-US"/>
        </w:rPr>
        <w:t>в информационно-телекоммуникационной</w:t>
      </w:r>
      <w:r>
        <w:rPr>
          <w:sz w:val="28"/>
          <w:szCs w:val="28"/>
          <w:lang w:eastAsia="en-US"/>
        </w:rPr>
        <w:t xml:space="preserve"> </w:t>
      </w:r>
      <w:r w:rsidRPr="00DE7FBF">
        <w:rPr>
          <w:sz w:val="28"/>
          <w:szCs w:val="28"/>
          <w:lang w:eastAsia="en-US"/>
        </w:rPr>
        <w:t xml:space="preserve">сети «Интернет» на официальном сайте администрации Глафировского сельского поселения Щербиновского </w:t>
      </w:r>
      <w:r>
        <w:rPr>
          <w:sz w:val="28"/>
          <w:szCs w:val="28"/>
        </w:rPr>
        <w:t>муниципального района Краснодарского края</w:t>
      </w:r>
      <w:r w:rsidRPr="00DE7FBF">
        <w:rPr>
          <w:sz w:val="28"/>
          <w:szCs w:val="28"/>
        </w:rPr>
        <w:t xml:space="preserve"> (</w:t>
      </w:r>
      <w:hyperlink r:id="rId7" w:history="1">
        <w:r w:rsidRPr="00DE7FBF">
          <w:rPr>
            <w:rStyle w:val="Hyperlink"/>
            <w:color w:val="auto"/>
            <w:sz w:val="28"/>
            <w:szCs w:val="28"/>
            <w:u w:val="none"/>
          </w:rPr>
          <w:t>http://admglaph.ru/</w:t>
        </w:r>
      </w:hyperlink>
      <w:r w:rsidRPr="00DE7FBF">
        <w:rPr>
          <w:sz w:val="28"/>
          <w:szCs w:val="28"/>
        </w:rPr>
        <w:t>);</w:t>
      </w:r>
    </w:p>
    <w:p w:rsidR="0073422F" w:rsidRPr="006D6301" w:rsidRDefault="0073422F" w:rsidP="006D6301">
      <w:pPr>
        <w:ind w:firstLine="709"/>
        <w:jc w:val="both"/>
        <w:rPr>
          <w:sz w:val="28"/>
          <w:szCs w:val="28"/>
        </w:rPr>
      </w:pPr>
      <w:r w:rsidRPr="006D6301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периодическом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печатном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издании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«И</w:t>
      </w:r>
      <w:r w:rsidRPr="006D6301">
        <w:rPr>
          <w:sz w:val="28"/>
          <w:szCs w:val="28"/>
        </w:rPr>
        <w:t>н</w:t>
      </w:r>
      <w:r w:rsidRPr="006D6301">
        <w:rPr>
          <w:sz w:val="28"/>
          <w:szCs w:val="28"/>
        </w:rPr>
        <w:t>формационный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бюллетень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Глафировского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 Краснодарского края</w:t>
      </w:r>
      <w:r w:rsidRPr="006D6301">
        <w:rPr>
          <w:sz w:val="28"/>
          <w:szCs w:val="28"/>
        </w:rPr>
        <w:t>».</w:t>
      </w:r>
    </w:p>
    <w:p w:rsidR="0073422F" w:rsidRPr="006D6301" w:rsidRDefault="0073422F" w:rsidP="006D6301">
      <w:pPr>
        <w:ind w:firstLine="709"/>
        <w:jc w:val="both"/>
        <w:rPr>
          <w:sz w:val="28"/>
          <w:szCs w:val="28"/>
        </w:rPr>
      </w:pPr>
      <w:r w:rsidRPr="006D630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главу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Глафировского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 Краснодарского края</w:t>
      </w:r>
      <w:r w:rsidRPr="006D6301">
        <w:rPr>
          <w:sz w:val="28"/>
          <w:szCs w:val="28"/>
        </w:rPr>
        <w:t xml:space="preserve"> Лукашенко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М.Ю.</w:t>
      </w:r>
    </w:p>
    <w:p w:rsidR="0073422F" w:rsidRPr="006D6301" w:rsidRDefault="0073422F" w:rsidP="006D6301">
      <w:pPr>
        <w:ind w:firstLine="709"/>
        <w:jc w:val="both"/>
        <w:rPr>
          <w:sz w:val="28"/>
          <w:szCs w:val="28"/>
        </w:rPr>
      </w:pPr>
      <w:r w:rsidRPr="006D630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следующий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опубликования.</w:t>
      </w:r>
    </w:p>
    <w:p w:rsidR="0073422F" w:rsidRDefault="0073422F" w:rsidP="002E6F87">
      <w:pPr>
        <w:tabs>
          <w:tab w:val="left" w:pos="1148"/>
        </w:tabs>
        <w:ind w:firstLine="360"/>
        <w:rPr>
          <w:color w:val="EE0000"/>
          <w:sz w:val="28"/>
          <w:szCs w:val="28"/>
        </w:rPr>
      </w:pPr>
    </w:p>
    <w:p w:rsidR="0073422F" w:rsidRPr="00145DA5" w:rsidRDefault="0073422F" w:rsidP="002E6F87">
      <w:pPr>
        <w:tabs>
          <w:tab w:val="left" w:pos="1148"/>
        </w:tabs>
        <w:ind w:firstLine="360"/>
        <w:rPr>
          <w:color w:val="EE0000"/>
          <w:sz w:val="28"/>
          <w:szCs w:val="28"/>
        </w:rPr>
      </w:pPr>
    </w:p>
    <w:p w:rsidR="0073422F" w:rsidRPr="00145DA5" w:rsidRDefault="0073422F" w:rsidP="002E6F87">
      <w:pPr>
        <w:tabs>
          <w:tab w:val="left" w:pos="1148"/>
        </w:tabs>
        <w:ind w:firstLine="360"/>
        <w:rPr>
          <w:color w:val="EE0000"/>
          <w:sz w:val="28"/>
          <w:szCs w:val="28"/>
        </w:rPr>
      </w:pPr>
    </w:p>
    <w:p w:rsidR="0073422F" w:rsidRPr="006D6301" w:rsidRDefault="0073422F" w:rsidP="005C1468">
      <w:pPr>
        <w:autoSpaceDE w:val="0"/>
        <w:autoSpaceDN w:val="0"/>
        <w:adjustRightInd w:val="0"/>
        <w:rPr>
          <w:sz w:val="28"/>
          <w:szCs w:val="28"/>
        </w:rPr>
      </w:pPr>
      <w:r w:rsidRPr="006D630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</w:p>
    <w:p w:rsidR="0073422F" w:rsidRPr="006D6301" w:rsidRDefault="0073422F" w:rsidP="005C1468">
      <w:pPr>
        <w:autoSpaceDE w:val="0"/>
        <w:autoSpaceDN w:val="0"/>
        <w:adjustRightInd w:val="0"/>
        <w:rPr>
          <w:sz w:val="28"/>
          <w:szCs w:val="28"/>
        </w:rPr>
      </w:pPr>
      <w:r w:rsidRPr="006D6301">
        <w:rPr>
          <w:sz w:val="28"/>
          <w:szCs w:val="28"/>
        </w:rPr>
        <w:t>Глафировского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поселения</w:t>
      </w:r>
    </w:p>
    <w:p w:rsidR="0073422F" w:rsidRDefault="0073422F" w:rsidP="005C1468">
      <w:pPr>
        <w:autoSpaceDE w:val="0"/>
        <w:autoSpaceDN w:val="0"/>
        <w:adjustRightInd w:val="0"/>
        <w:rPr>
          <w:sz w:val="28"/>
          <w:szCs w:val="28"/>
        </w:rPr>
      </w:pPr>
      <w:r w:rsidRPr="006D6301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</w:t>
      </w:r>
    </w:p>
    <w:p w:rsidR="0073422F" w:rsidRPr="00145DA5" w:rsidRDefault="0073422F" w:rsidP="00DE7FBF">
      <w:pPr>
        <w:autoSpaceDE w:val="0"/>
        <w:autoSpaceDN w:val="0"/>
        <w:adjustRightInd w:val="0"/>
        <w:rPr>
          <w:color w:val="EE0000"/>
        </w:rPr>
      </w:pPr>
      <w:r>
        <w:rPr>
          <w:sz w:val="28"/>
          <w:szCs w:val="28"/>
        </w:rPr>
        <w:t>Краснодарского края</w:t>
      </w:r>
      <w:r w:rsidRPr="006D6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</w:t>
      </w:r>
      <w:r w:rsidRPr="006D6301">
        <w:rPr>
          <w:sz w:val="28"/>
          <w:szCs w:val="28"/>
        </w:rPr>
        <w:t>М.Ю.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Лукашенко</w:t>
      </w:r>
    </w:p>
    <w:sectPr w:rsidR="0073422F" w:rsidRPr="00145DA5" w:rsidSect="00F10AEB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2F" w:rsidRDefault="0073422F">
      <w:r>
        <w:separator/>
      </w:r>
    </w:p>
  </w:endnote>
  <w:endnote w:type="continuationSeparator" w:id="0">
    <w:p w:rsidR="0073422F" w:rsidRDefault="0073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2F" w:rsidRDefault="0073422F">
      <w:r>
        <w:separator/>
      </w:r>
    </w:p>
  </w:footnote>
  <w:footnote w:type="continuationSeparator" w:id="0">
    <w:p w:rsidR="0073422F" w:rsidRDefault="00734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2F" w:rsidRDefault="0073422F" w:rsidP="003C5D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22F" w:rsidRDefault="007342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2F" w:rsidRDefault="0073422F" w:rsidP="003C5D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3422F" w:rsidRDefault="007342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5606621"/>
    <w:multiLevelType w:val="hybridMultilevel"/>
    <w:tmpl w:val="E4EE43F0"/>
    <w:lvl w:ilvl="0" w:tplc="4A9E1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B91F7E"/>
    <w:multiLevelType w:val="hybridMultilevel"/>
    <w:tmpl w:val="6C30D816"/>
    <w:lvl w:ilvl="0" w:tplc="1A2EC3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E644283"/>
    <w:multiLevelType w:val="hybridMultilevel"/>
    <w:tmpl w:val="CCCADDF2"/>
    <w:lvl w:ilvl="0" w:tplc="83943B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7">
    <w:nsid w:val="1EB71A4A"/>
    <w:multiLevelType w:val="multilevel"/>
    <w:tmpl w:val="844A8B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8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B841E82"/>
    <w:multiLevelType w:val="hybridMultilevel"/>
    <w:tmpl w:val="DD9A106C"/>
    <w:lvl w:ilvl="0" w:tplc="40DA7876">
      <w:start w:val="3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CF208F0"/>
    <w:multiLevelType w:val="singleLevel"/>
    <w:tmpl w:val="87CACFAA"/>
    <w:lvl w:ilvl="0">
      <w:start w:val="1"/>
      <w:numFmt w:val="bullet"/>
      <w:pStyle w:val="Titl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B4520F"/>
    <w:multiLevelType w:val="multilevel"/>
    <w:tmpl w:val="D8B64E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 w:hint="default"/>
        <w:b w:val="0"/>
      </w:rPr>
    </w:lvl>
  </w:abstractNum>
  <w:abstractNum w:abstractNumId="13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6921ACC"/>
    <w:multiLevelType w:val="hybridMultilevel"/>
    <w:tmpl w:val="BF0CD202"/>
    <w:lvl w:ilvl="0" w:tplc="296211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871EC7"/>
    <w:multiLevelType w:val="hybridMultilevel"/>
    <w:tmpl w:val="18188F60"/>
    <w:lvl w:ilvl="0" w:tplc="8522CB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623A1F18"/>
    <w:multiLevelType w:val="hybridMultilevel"/>
    <w:tmpl w:val="DE98FE5A"/>
    <w:lvl w:ilvl="0" w:tplc="1278D35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62B50800"/>
    <w:multiLevelType w:val="hybridMultilevel"/>
    <w:tmpl w:val="C6C88B04"/>
    <w:lvl w:ilvl="0" w:tplc="E458B42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54B345A"/>
    <w:multiLevelType w:val="multilevel"/>
    <w:tmpl w:val="519EA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692D39A2"/>
    <w:multiLevelType w:val="hybridMultilevel"/>
    <w:tmpl w:val="FA2E3CB6"/>
    <w:lvl w:ilvl="0" w:tplc="60B69A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E200368"/>
    <w:multiLevelType w:val="hybridMultilevel"/>
    <w:tmpl w:val="3AAA1B54"/>
    <w:lvl w:ilvl="0" w:tplc="1752FFF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654D26"/>
    <w:multiLevelType w:val="hybridMultilevel"/>
    <w:tmpl w:val="1DC8066A"/>
    <w:lvl w:ilvl="0" w:tplc="0DF609E0"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26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List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"/>
  </w:num>
  <w:num w:numId="5">
    <w:abstractNumId w:val="8"/>
  </w:num>
  <w:num w:numId="6">
    <w:abstractNumId w:val="10"/>
  </w:num>
  <w:num w:numId="7">
    <w:abstractNumId w:val="26"/>
  </w:num>
  <w:num w:numId="8">
    <w:abstractNumId w:val="27"/>
  </w:num>
  <w:num w:numId="9">
    <w:abstractNumId w:val="11"/>
  </w:num>
  <w:num w:numId="10">
    <w:abstractNumId w:val="16"/>
  </w:num>
  <w:num w:numId="11">
    <w:abstractNumId w:val="6"/>
  </w:num>
  <w:num w:numId="12">
    <w:abstractNumId w:val="25"/>
  </w:num>
  <w:num w:numId="13">
    <w:abstractNumId w:val="12"/>
  </w:num>
  <w:num w:numId="14">
    <w:abstractNumId w:val="7"/>
  </w:num>
  <w:num w:numId="15">
    <w:abstractNumId w:val="21"/>
  </w:num>
  <w:num w:numId="16">
    <w:abstractNumId w:val="24"/>
  </w:num>
  <w:num w:numId="17">
    <w:abstractNumId w:val="3"/>
  </w:num>
  <w:num w:numId="18">
    <w:abstractNumId w:val="19"/>
  </w:num>
  <w:num w:numId="19">
    <w:abstractNumId w:val="20"/>
  </w:num>
  <w:num w:numId="20">
    <w:abstractNumId w:val="4"/>
  </w:num>
  <w:num w:numId="21">
    <w:abstractNumId w:val="1"/>
  </w:num>
  <w:num w:numId="22">
    <w:abstractNumId w:val="9"/>
  </w:num>
  <w:num w:numId="23">
    <w:abstractNumId w:val="1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2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2A5"/>
    <w:rsid w:val="00001E25"/>
    <w:rsid w:val="000032FC"/>
    <w:rsid w:val="00005C2D"/>
    <w:rsid w:val="000074D2"/>
    <w:rsid w:val="000078AD"/>
    <w:rsid w:val="00011758"/>
    <w:rsid w:val="000166BA"/>
    <w:rsid w:val="00021D31"/>
    <w:rsid w:val="00023BED"/>
    <w:rsid w:val="00025F27"/>
    <w:rsid w:val="0002780D"/>
    <w:rsid w:val="00027C52"/>
    <w:rsid w:val="00030EAD"/>
    <w:rsid w:val="00040D12"/>
    <w:rsid w:val="00041F8F"/>
    <w:rsid w:val="00043695"/>
    <w:rsid w:val="00043F94"/>
    <w:rsid w:val="00045961"/>
    <w:rsid w:val="000500D9"/>
    <w:rsid w:val="00054855"/>
    <w:rsid w:val="00056535"/>
    <w:rsid w:val="000565B5"/>
    <w:rsid w:val="00056F2C"/>
    <w:rsid w:val="00060231"/>
    <w:rsid w:val="0006127F"/>
    <w:rsid w:val="000615E3"/>
    <w:rsid w:val="0006368F"/>
    <w:rsid w:val="00063C0A"/>
    <w:rsid w:val="000644D4"/>
    <w:rsid w:val="00084117"/>
    <w:rsid w:val="00084659"/>
    <w:rsid w:val="00094BC9"/>
    <w:rsid w:val="000A162E"/>
    <w:rsid w:val="000A1E24"/>
    <w:rsid w:val="000A5B8B"/>
    <w:rsid w:val="000B05D2"/>
    <w:rsid w:val="000B14B4"/>
    <w:rsid w:val="000B2EC6"/>
    <w:rsid w:val="000B4415"/>
    <w:rsid w:val="000B6C4D"/>
    <w:rsid w:val="000B7860"/>
    <w:rsid w:val="000C075E"/>
    <w:rsid w:val="000C38F3"/>
    <w:rsid w:val="000C490D"/>
    <w:rsid w:val="000C7E9B"/>
    <w:rsid w:val="000D3C53"/>
    <w:rsid w:val="000D4FB0"/>
    <w:rsid w:val="000D72D4"/>
    <w:rsid w:val="000E0A16"/>
    <w:rsid w:val="000E1491"/>
    <w:rsid w:val="000E2A9E"/>
    <w:rsid w:val="000F2901"/>
    <w:rsid w:val="000F2A0B"/>
    <w:rsid w:val="000F4FED"/>
    <w:rsid w:val="001004D1"/>
    <w:rsid w:val="001007D2"/>
    <w:rsid w:val="001018D7"/>
    <w:rsid w:val="00101E27"/>
    <w:rsid w:val="00103C2A"/>
    <w:rsid w:val="00103CC6"/>
    <w:rsid w:val="00116129"/>
    <w:rsid w:val="00117DF4"/>
    <w:rsid w:val="00124BBC"/>
    <w:rsid w:val="00125AA2"/>
    <w:rsid w:val="001270D4"/>
    <w:rsid w:val="001274BC"/>
    <w:rsid w:val="00127C76"/>
    <w:rsid w:val="00130FAB"/>
    <w:rsid w:val="001310E0"/>
    <w:rsid w:val="001333F2"/>
    <w:rsid w:val="00134B4A"/>
    <w:rsid w:val="00136CC1"/>
    <w:rsid w:val="00137D46"/>
    <w:rsid w:val="00142459"/>
    <w:rsid w:val="00145DA5"/>
    <w:rsid w:val="00146295"/>
    <w:rsid w:val="00147086"/>
    <w:rsid w:val="0014782A"/>
    <w:rsid w:val="00154BF1"/>
    <w:rsid w:val="00155231"/>
    <w:rsid w:val="001575FE"/>
    <w:rsid w:val="00160522"/>
    <w:rsid w:val="00161921"/>
    <w:rsid w:val="0016531A"/>
    <w:rsid w:val="00165EB5"/>
    <w:rsid w:val="00181B62"/>
    <w:rsid w:val="00182C0E"/>
    <w:rsid w:val="00186FA5"/>
    <w:rsid w:val="00194D51"/>
    <w:rsid w:val="001A75CC"/>
    <w:rsid w:val="001A7FBE"/>
    <w:rsid w:val="001B5A1A"/>
    <w:rsid w:val="001B73D1"/>
    <w:rsid w:val="001B7541"/>
    <w:rsid w:val="001C172E"/>
    <w:rsid w:val="001C17BC"/>
    <w:rsid w:val="001C1EE0"/>
    <w:rsid w:val="001C2A2C"/>
    <w:rsid w:val="001C2B69"/>
    <w:rsid w:val="001C41C0"/>
    <w:rsid w:val="001C575F"/>
    <w:rsid w:val="001D0EC6"/>
    <w:rsid w:val="001D281C"/>
    <w:rsid w:val="001D5130"/>
    <w:rsid w:val="001D7FAC"/>
    <w:rsid w:val="001E0EF1"/>
    <w:rsid w:val="001E37A2"/>
    <w:rsid w:val="001E6C26"/>
    <w:rsid w:val="001E6E13"/>
    <w:rsid w:val="001F2172"/>
    <w:rsid w:val="001F3D64"/>
    <w:rsid w:val="001F3EAB"/>
    <w:rsid w:val="0020237C"/>
    <w:rsid w:val="00205FB7"/>
    <w:rsid w:val="00214CF8"/>
    <w:rsid w:val="00214F71"/>
    <w:rsid w:val="00220C7F"/>
    <w:rsid w:val="00221AB7"/>
    <w:rsid w:val="002267EC"/>
    <w:rsid w:val="002277FD"/>
    <w:rsid w:val="00232C91"/>
    <w:rsid w:val="00234AD0"/>
    <w:rsid w:val="002364BD"/>
    <w:rsid w:val="00237139"/>
    <w:rsid w:val="00241FF6"/>
    <w:rsid w:val="00243C82"/>
    <w:rsid w:val="002442D7"/>
    <w:rsid w:val="00244CD1"/>
    <w:rsid w:val="0024628E"/>
    <w:rsid w:val="0024649C"/>
    <w:rsid w:val="00252E28"/>
    <w:rsid w:val="00254A13"/>
    <w:rsid w:val="00254B91"/>
    <w:rsid w:val="0025761C"/>
    <w:rsid w:val="0026033C"/>
    <w:rsid w:val="00261F32"/>
    <w:rsid w:val="00262334"/>
    <w:rsid w:val="00267F16"/>
    <w:rsid w:val="0027025D"/>
    <w:rsid w:val="00271914"/>
    <w:rsid w:val="00276F3A"/>
    <w:rsid w:val="002778BF"/>
    <w:rsid w:val="00290AF4"/>
    <w:rsid w:val="00293EE8"/>
    <w:rsid w:val="002A2B4F"/>
    <w:rsid w:val="002A3BBA"/>
    <w:rsid w:val="002A460F"/>
    <w:rsid w:val="002A4EC4"/>
    <w:rsid w:val="002A7D9E"/>
    <w:rsid w:val="002B05F4"/>
    <w:rsid w:val="002B1EF6"/>
    <w:rsid w:val="002B50FE"/>
    <w:rsid w:val="002B5756"/>
    <w:rsid w:val="002B6BCE"/>
    <w:rsid w:val="002C130C"/>
    <w:rsid w:val="002C2758"/>
    <w:rsid w:val="002C2BBF"/>
    <w:rsid w:val="002C2D98"/>
    <w:rsid w:val="002D2CE6"/>
    <w:rsid w:val="002D6079"/>
    <w:rsid w:val="002D6C20"/>
    <w:rsid w:val="002E3C8A"/>
    <w:rsid w:val="002E6F87"/>
    <w:rsid w:val="002F5237"/>
    <w:rsid w:val="002F767A"/>
    <w:rsid w:val="0030055D"/>
    <w:rsid w:val="00304267"/>
    <w:rsid w:val="003107A0"/>
    <w:rsid w:val="003130C3"/>
    <w:rsid w:val="00316440"/>
    <w:rsid w:val="00316773"/>
    <w:rsid w:val="00317E5C"/>
    <w:rsid w:val="00341A6A"/>
    <w:rsid w:val="00342CBA"/>
    <w:rsid w:val="00342E45"/>
    <w:rsid w:val="00345641"/>
    <w:rsid w:val="0035080A"/>
    <w:rsid w:val="00351D53"/>
    <w:rsid w:val="0035219E"/>
    <w:rsid w:val="003528B1"/>
    <w:rsid w:val="003563E4"/>
    <w:rsid w:val="003572BE"/>
    <w:rsid w:val="003611F2"/>
    <w:rsid w:val="00367F99"/>
    <w:rsid w:val="00373E28"/>
    <w:rsid w:val="003755FD"/>
    <w:rsid w:val="00376077"/>
    <w:rsid w:val="0037686B"/>
    <w:rsid w:val="0038169E"/>
    <w:rsid w:val="00384E92"/>
    <w:rsid w:val="003922E7"/>
    <w:rsid w:val="00393F7C"/>
    <w:rsid w:val="00397220"/>
    <w:rsid w:val="00397C27"/>
    <w:rsid w:val="003A0D4E"/>
    <w:rsid w:val="003A0DE7"/>
    <w:rsid w:val="003A2889"/>
    <w:rsid w:val="003A2C31"/>
    <w:rsid w:val="003B232D"/>
    <w:rsid w:val="003B2AA9"/>
    <w:rsid w:val="003B7880"/>
    <w:rsid w:val="003B7B0B"/>
    <w:rsid w:val="003C0534"/>
    <w:rsid w:val="003C1B69"/>
    <w:rsid w:val="003C5DE1"/>
    <w:rsid w:val="003C5DFD"/>
    <w:rsid w:val="003D029D"/>
    <w:rsid w:val="003E113F"/>
    <w:rsid w:val="003E5F3E"/>
    <w:rsid w:val="003E61B4"/>
    <w:rsid w:val="003E71E1"/>
    <w:rsid w:val="003E7632"/>
    <w:rsid w:val="003F2A72"/>
    <w:rsid w:val="003F7D83"/>
    <w:rsid w:val="00400260"/>
    <w:rsid w:val="004057C7"/>
    <w:rsid w:val="004057F1"/>
    <w:rsid w:val="004059B1"/>
    <w:rsid w:val="00406AE4"/>
    <w:rsid w:val="004108A3"/>
    <w:rsid w:val="0041197A"/>
    <w:rsid w:val="00411E93"/>
    <w:rsid w:val="00413A93"/>
    <w:rsid w:val="00413C6F"/>
    <w:rsid w:val="00413F7B"/>
    <w:rsid w:val="0042540A"/>
    <w:rsid w:val="004258A0"/>
    <w:rsid w:val="00432DA0"/>
    <w:rsid w:val="0043443A"/>
    <w:rsid w:val="00434A51"/>
    <w:rsid w:val="00437662"/>
    <w:rsid w:val="00440391"/>
    <w:rsid w:val="00441E66"/>
    <w:rsid w:val="00452BD6"/>
    <w:rsid w:val="00452C91"/>
    <w:rsid w:val="00453B86"/>
    <w:rsid w:val="0046064D"/>
    <w:rsid w:val="00464A17"/>
    <w:rsid w:val="00464B99"/>
    <w:rsid w:val="00473633"/>
    <w:rsid w:val="00474BE9"/>
    <w:rsid w:val="00476C84"/>
    <w:rsid w:val="004803D7"/>
    <w:rsid w:val="0048083C"/>
    <w:rsid w:val="00481206"/>
    <w:rsid w:val="00481F9B"/>
    <w:rsid w:val="00482C91"/>
    <w:rsid w:val="00482F09"/>
    <w:rsid w:val="0048368A"/>
    <w:rsid w:val="00485FED"/>
    <w:rsid w:val="00492C20"/>
    <w:rsid w:val="004945FD"/>
    <w:rsid w:val="00494C30"/>
    <w:rsid w:val="00495DB6"/>
    <w:rsid w:val="004A1584"/>
    <w:rsid w:val="004A591B"/>
    <w:rsid w:val="004A6A07"/>
    <w:rsid w:val="004A7638"/>
    <w:rsid w:val="004B0541"/>
    <w:rsid w:val="004B50AA"/>
    <w:rsid w:val="004B50DA"/>
    <w:rsid w:val="004C0BC8"/>
    <w:rsid w:val="004C1C15"/>
    <w:rsid w:val="004C308E"/>
    <w:rsid w:val="004C3F27"/>
    <w:rsid w:val="004C615B"/>
    <w:rsid w:val="004D04C6"/>
    <w:rsid w:val="004D0606"/>
    <w:rsid w:val="004D1CDC"/>
    <w:rsid w:val="004D4827"/>
    <w:rsid w:val="004D6673"/>
    <w:rsid w:val="004E4E0C"/>
    <w:rsid w:val="004F10DB"/>
    <w:rsid w:val="004F67CE"/>
    <w:rsid w:val="005044EC"/>
    <w:rsid w:val="005055D5"/>
    <w:rsid w:val="00505F95"/>
    <w:rsid w:val="00510A11"/>
    <w:rsid w:val="00511F18"/>
    <w:rsid w:val="00512DF8"/>
    <w:rsid w:val="00515FD9"/>
    <w:rsid w:val="00517F5C"/>
    <w:rsid w:val="00521163"/>
    <w:rsid w:val="005270D5"/>
    <w:rsid w:val="00530361"/>
    <w:rsid w:val="00534EC3"/>
    <w:rsid w:val="005372CF"/>
    <w:rsid w:val="005401DC"/>
    <w:rsid w:val="005450F6"/>
    <w:rsid w:val="00547F1A"/>
    <w:rsid w:val="005516C0"/>
    <w:rsid w:val="005525BD"/>
    <w:rsid w:val="00560CDB"/>
    <w:rsid w:val="0056504F"/>
    <w:rsid w:val="00566CB7"/>
    <w:rsid w:val="005671F1"/>
    <w:rsid w:val="00571924"/>
    <w:rsid w:val="005747E3"/>
    <w:rsid w:val="00577B57"/>
    <w:rsid w:val="0058200E"/>
    <w:rsid w:val="00582842"/>
    <w:rsid w:val="00583737"/>
    <w:rsid w:val="005844C9"/>
    <w:rsid w:val="00590117"/>
    <w:rsid w:val="005A3651"/>
    <w:rsid w:val="005A5568"/>
    <w:rsid w:val="005B0D1B"/>
    <w:rsid w:val="005B0E97"/>
    <w:rsid w:val="005C11A9"/>
    <w:rsid w:val="005C1282"/>
    <w:rsid w:val="005C1468"/>
    <w:rsid w:val="005C3318"/>
    <w:rsid w:val="005C4AEA"/>
    <w:rsid w:val="005C5D3B"/>
    <w:rsid w:val="005D3D83"/>
    <w:rsid w:val="005D41EF"/>
    <w:rsid w:val="005D6607"/>
    <w:rsid w:val="005D7149"/>
    <w:rsid w:val="005E0527"/>
    <w:rsid w:val="005F2B86"/>
    <w:rsid w:val="005F40F8"/>
    <w:rsid w:val="005F49B2"/>
    <w:rsid w:val="00601377"/>
    <w:rsid w:val="00601A73"/>
    <w:rsid w:val="00602285"/>
    <w:rsid w:val="00605124"/>
    <w:rsid w:val="00605604"/>
    <w:rsid w:val="00605A9D"/>
    <w:rsid w:val="00606B5B"/>
    <w:rsid w:val="00607982"/>
    <w:rsid w:val="0061205B"/>
    <w:rsid w:val="006124DE"/>
    <w:rsid w:val="006167EC"/>
    <w:rsid w:val="0061797F"/>
    <w:rsid w:val="00620DD3"/>
    <w:rsid w:val="006230EE"/>
    <w:rsid w:val="00623948"/>
    <w:rsid w:val="006267D2"/>
    <w:rsid w:val="00631BB3"/>
    <w:rsid w:val="00632601"/>
    <w:rsid w:val="00642F8E"/>
    <w:rsid w:val="00643096"/>
    <w:rsid w:val="006515D4"/>
    <w:rsid w:val="00651606"/>
    <w:rsid w:val="0065795B"/>
    <w:rsid w:val="00660886"/>
    <w:rsid w:val="006671E8"/>
    <w:rsid w:val="00672FDF"/>
    <w:rsid w:val="00676697"/>
    <w:rsid w:val="006800C8"/>
    <w:rsid w:val="00681354"/>
    <w:rsid w:val="006824F0"/>
    <w:rsid w:val="00682D07"/>
    <w:rsid w:val="00683327"/>
    <w:rsid w:val="00683CB5"/>
    <w:rsid w:val="00684A81"/>
    <w:rsid w:val="006904F7"/>
    <w:rsid w:val="006914F4"/>
    <w:rsid w:val="00696339"/>
    <w:rsid w:val="00696636"/>
    <w:rsid w:val="00697248"/>
    <w:rsid w:val="006A37E1"/>
    <w:rsid w:val="006A45B0"/>
    <w:rsid w:val="006B05A4"/>
    <w:rsid w:val="006B7B39"/>
    <w:rsid w:val="006C4909"/>
    <w:rsid w:val="006C59D2"/>
    <w:rsid w:val="006D142B"/>
    <w:rsid w:val="006D18D6"/>
    <w:rsid w:val="006D194B"/>
    <w:rsid w:val="006D3650"/>
    <w:rsid w:val="006D57A1"/>
    <w:rsid w:val="006D6301"/>
    <w:rsid w:val="006D6E70"/>
    <w:rsid w:val="006E1EC6"/>
    <w:rsid w:val="006E2BCA"/>
    <w:rsid w:val="006E421B"/>
    <w:rsid w:val="006E6149"/>
    <w:rsid w:val="006F1604"/>
    <w:rsid w:val="006F163A"/>
    <w:rsid w:val="006F1E8C"/>
    <w:rsid w:val="006F67C3"/>
    <w:rsid w:val="006F6A9A"/>
    <w:rsid w:val="006F706D"/>
    <w:rsid w:val="007031F8"/>
    <w:rsid w:val="0070415F"/>
    <w:rsid w:val="00705675"/>
    <w:rsid w:val="00710363"/>
    <w:rsid w:val="00710ACB"/>
    <w:rsid w:val="007138FC"/>
    <w:rsid w:val="00713C47"/>
    <w:rsid w:val="00714A49"/>
    <w:rsid w:val="007162AB"/>
    <w:rsid w:val="007224A8"/>
    <w:rsid w:val="00727406"/>
    <w:rsid w:val="0073422F"/>
    <w:rsid w:val="007343AD"/>
    <w:rsid w:val="00737A25"/>
    <w:rsid w:val="007406F1"/>
    <w:rsid w:val="00742D85"/>
    <w:rsid w:val="0074338C"/>
    <w:rsid w:val="0074676F"/>
    <w:rsid w:val="00746D2D"/>
    <w:rsid w:val="00747C24"/>
    <w:rsid w:val="007517EA"/>
    <w:rsid w:val="00755EE8"/>
    <w:rsid w:val="00761248"/>
    <w:rsid w:val="00761BA7"/>
    <w:rsid w:val="00762698"/>
    <w:rsid w:val="007665E7"/>
    <w:rsid w:val="0076793B"/>
    <w:rsid w:val="0077250B"/>
    <w:rsid w:val="00772B26"/>
    <w:rsid w:val="00774227"/>
    <w:rsid w:val="00784B3C"/>
    <w:rsid w:val="007929E0"/>
    <w:rsid w:val="00793FE9"/>
    <w:rsid w:val="00795EB0"/>
    <w:rsid w:val="007A62DC"/>
    <w:rsid w:val="007A6938"/>
    <w:rsid w:val="007B166B"/>
    <w:rsid w:val="007B1677"/>
    <w:rsid w:val="007B2CA3"/>
    <w:rsid w:val="007B62A3"/>
    <w:rsid w:val="007B6C38"/>
    <w:rsid w:val="007B7A7C"/>
    <w:rsid w:val="007C05DE"/>
    <w:rsid w:val="007C40A3"/>
    <w:rsid w:val="007C5429"/>
    <w:rsid w:val="007C64D4"/>
    <w:rsid w:val="007C7441"/>
    <w:rsid w:val="007D0222"/>
    <w:rsid w:val="007D18C6"/>
    <w:rsid w:val="007D242A"/>
    <w:rsid w:val="007D36F9"/>
    <w:rsid w:val="007D4770"/>
    <w:rsid w:val="007D5239"/>
    <w:rsid w:val="007D7909"/>
    <w:rsid w:val="007E00FA"/>
    <w:rsid w:val="007E551A"/>
    <w:rsid w:val="007F1854"/>
    <w:rsid w:val="007F2FD3"/>
    <w:rsid w:val="007F4332"/>
    <w:rsid w:val="007F445C"/>
    <w:rsid w:val="007F5929"/>
    <w:rsid w:val="007F6147"/>
    <w:rsid w:val="0080122F"/>
    <w:rsid w:val="0081365B"/>
    <w:rsid w:val="00821B30"/>
    <w:rsid w:val="008228B7"/>
    <w:rsid w:val="00824EB6"/>
    <w:rsid w:val="0082514F"/>
    <w:rsid w:val="00831075"/>
    <w:rsid w:val="00833B69"/>
    <w:rsid w:val="00836760"/>
    <w:rsid w:val="00836A97"/>
    <w:rsid w:val="00837FDB"/>
    <w:rsid w:val="008405B8"/>
    <w:rsid w:val="00840D3A"/>
    <w:rsid w:val="00841860"/>
    <w:rsid w:val="00846DA9"/>
    <w:rsid w:val="00847610"/>
    <w:rsid w:val="008515F7"/>
    <w:rsid w:val="00851EA7"/>
    <w:rsid w:val="00851FB4"/>
    <w:rsid w:val="00853C9F"/>
    <w:rsid w:val="008550A1"/>
    <w:rsid w:val="00855C50"/>
    <w:rsid w:val="00855DC4"/>
    <w:rsid w:val="00864E07"/>
    <w:rsid w:val="00865FE6"/>
    <w:rsid w:val="00866712"/>
    <w:rsid w:val="00867BB0"/>
    <w:rsid w:val="00873B62"/>
    <w:rsid w:val="00876646"/>
    <w:rsid w:val="00877BB0"/>
    <w:rsid w:val="00882AAD"/>
    <w:rsid w:val="00882D77"/>
    <w:rsid w:val="00882E5A"/>
    <w:rsid w:val="00883B36"/>
    <w:rsid w:val="008903B3"/>
    <w:rsid w:val="00890EB3"/>
    <w:rsid w:val="008910FD"/>
    <w:rsid w:val="00893502"/>
    <w:rsid w:val="00893743"/>
    <w:rsid w:val="008A3C09"/>
    <w:rsid w:val="008B2BA6"/>
    <w:rsid w:val="008B57D2"/>
    <w:rsid w:val="008B5AA1"/>
    <w:rsid w:val="008C3B82"/>
    <w:rsid w:val="008D023A"/>
    <w:rsid w:val="008D413D"/>
    <w:rsid w:val="008E0A96"/>
    <w:rsid w:val="008E2A15"/>
    <w:rsid w:val="008E3D69"/>
    <w:rsid w:val="008F36C7"/>
    <w:rsid w:val="008F4742"/>
    <w:rsid w:val="008F5ADF"/>
    <w:rsid w:val="008F5F8B"/>
    <w:rsid w:val="008F6FBF"/>
    <w:rsid w:val="008F75D6"/>
    <w:rsid w:val="008F7D21"/>
    <w:rsid w:val="0090493B"/>
    <w:rsid w:val="00905EA7"/>
    <w:rsid w:val="00916876"/>
    <w:rsid w:val="00917B54"/>
    <w:rsid w:val="00921A6E"/>
    <w:rsid w:val="00921C12"/>
    <w:rsid w:val="00923808"/>
    <w:rsid w:val="00924D36"/>
    <w:rsid w:val="009315C7"/>
    <w:rsid w:val="00934313"/>
    <w:rsid w:val="009346FC"/>
    <w:rsid w:val="0093511F"/>
    <w:rsid w:val="009360A8"/>
    <w:rsid w:val="00944DC8"/>
    <w:rsid w:val="00950259"/>
    <w:rsid w:val="009517DC"/>
    <w:rsid w:val="00951889"/>
    <w:rsid w:val="0095468E"/>
    <w:rsid w:val="00954DC1"/>
    <w:rsid w:val="00961345"/>
    <w:rsid w:val="0096540F"/>
    <w:rsid w:val="009722CD"/>
    <w:rsid w:val="0097592D"/>
    <w:rsid w:val="009866E9"/>
    <w:rsid w:val="00991736"/>
    <w:rsid w:val="009922A5"/>
    <w:rsid w:val="009A1100"/>
    <w:rsid w:val="009A186B"/>
    <w:rsid w:val="009A6841"/>
    <w:rsid w:val="009A7648"/>
    <w:rsid w:val="009B015A"/>
    <w:rsid w:val="009B10C3"/>
    <w:rsid w:val="009B1FA3"/>
    <w:rsid w:val="009B5063"/>
    <w:rsid w:val="009B5712"/>
    <w:rsid w:val="009C1F02"/>
    <w:rsid w:val="009C1F09"/>
    <w:rsid w:val="009C211B"/>
    <w:rsid w:val="009C2981"/>
    <w:rsid w:val="009C3381"/>
    <w:rsid w:val="009C3BC9"/>
    <w:rsid w:val="009C6DC8"/>
    <w:rsid w:val="009D2935"/>
    <w:rsid w:val="009D7925"/>
    <w:rsid w:val="009D79BB"/>
    <w:rsid w:val="009E147F"/>
    <w:rsid w:val="009E4025"/>
    <w:rsid w:val="009E5FC7"/>
    <w:rsid w:val="009F4645"/>
    <w:rsid w:val="009F56C0"/>
    <w:rsid w:val="009F6192"/>
    <w:rsid w:val="00A0108B"/>
    <w:rsid w:val="00A141B8"/>
    <w:rsid w:val="00A1618C"/>
    <w:rsid w:val="00A1661F"/>
    <w:rsid w:val="00A21596"/>
    <w:rsid w:val="00A2523A"/>
    <w:rsid w:val="00A26BDE"/>
    <w:rsid w:val="00A2730D"/>
    <w:rsid w:val="00A312BB"/>
    <w:rsid w:val="00A31E2B"/>
    <w:rsid w:val="00A32359"/>
    <w:rsid w:val="00A32667"/>
    <w:rsid w:val="00A36BB9"/>
    <w:rsid w:val="00A3720D"/>
    <w:rsid w:val="00A41570"/>
    <w:rsid w:val="00A43EB3"/>
    <w:rsid w:val="00A4546C"/>
    <w:rsid w:val="00A46A9D"/>
    <w:rsid w:val="00A50639"/>
    <w:rsid w:val="00A52D2C"/>
    <w:rsid w:val="00A52F7A"/>
    <w:rsid w:val="00A52FFB"/>
    <w:rsid w:val="00A536A9"/>
    <w:rsid w:val="00A54770"/>
    <w:rsid w:val="00A5783E"/>
    <w:rsid w:val="00A618CD"/>
    <w:rsid w:val="00A6382B"/>
    <w:rsid w:val="00A71562"/>
    <w:rsid w:val="00A726A1"/>
    <w:rsid w:val="00A73129"/>
    <w:rsid w:val="00A740E6"/>
    <w:rsid w:val="00A74150"/>
    <w:rsid w:val="00A76DBF"/>
    <w:rsid w:val="00A86420"/>
    <w:rsid w:val="00A86A0F"/>
    <w:rsid w:val="00A9059B"/>
    <w:rsid w:val="00A96300"/>
    <w:rsid w:val="00A97D93"/>
    <w:rsid w:val="00A97F78"/>
    <w:rsid w:val="00AA179B"/>
    <w:rsid w:val="00AA2EC6"/>
    <w:rsid w:val="00AA3302"/>
    <w:rsid w:val="00AA569E"/>
    <w:rsid w:val="00AA60BE"/>
    <w:rsid w:val="00AB49B0"/>
    <w:rsid w:val="00AB56E6"/>
    <w:rsid w:val="00AC1CC3"/>
    <w:rsid w:val="00AC1F82"/>
    <w:rsid w:val="00AC504C"/>
    <w:rsid w:val="00AC5509"/>
    <w:rsid w:val="00AC7774"/>
    <w:rsid w:val="00AE0419"/>
    <w:rsid w:val="00AE09B5"/>
    <w:rsid w:val="00AE5CF6"/>
    <w:rsid w:val="00AE7B28"/>
    <w:rsid w:val="00AF172F"/>
    <w:rsid w:val="00AF25BB"/>
    <w:rsid w:val="00AF4B07"/>
    <w:rsid w:val="00B00A37"/>
    <w:rsid w:val="00B0486D"/>
    <w:rsid w:val="00B04E50"/>
    <w:rsid w:val="00B058A1"/>
    <w:rsid w:val="00B144C6"/>
    <w:rsid w:val="00B16948"/>
    <w:rsid w:val="00B178C2"/>
    <w:rsid w:val="00B21E9A"/>
    <w:rsid w:val="00B22A25"/>
    <w:rsid w:val="00B26842"/>
    <w:rsid w:val="00B32D45"/>
    <w:rsid w:val="00B33638"/>
    <w:rsid w:val="00B36F82"/>
    <w:rsid w:val="00B4158F"/>
    <w:rsid w:val="00B41AC3"/>
    <w:rsid w:val="00B43A48"/>
    <w:rsid w:val="00B460E7"/>
    <w:rsid w:val="00B51E96"/>
    <w:rsid w:val="00B51F61"/>
    <w:rsid w:val="00B57F41"/>
    <w:rsid w:val="00B664D1"/>
    <w:rsid w:val="00B66760"/>
    <w:rsid w:val="00B67A1E"/>
    <w:rsid w:val="00B67F39"/>
    <w:rsid w:val="00B703D4"/>
    <w:rsid w:val="00B71DC4"/>
    <w:rsid w:val="00B72472"/>
    <w:rsid w:val="00B74779"/>
    <w:rsid w:val="00B75DBB"/>
    <w:rsid w:val="00B76E3C"/>
    <w:rsid w:val="00B81E8D"/>
    <w:rsid w:val="00B825F4"/>
    <w:rsid w:val="00B83722"/>
    <w:rsid w:val="00B8459A"/>
    <w:rsid w:val="00B91225"/>
    <w:rsid w:val="00B92246"/>
    <w:rsid w:val="00B972E6"/>
    <w:rsid w:val="00B97FA5"/>
    <w:rsid w:val="00BA2AAC"/>
    <w:rsid w:val="00BB4467"/>
    <w:rsid w:val="00BC3FE5"/>
    <w:rsid w:val="00BD266E"/>
    <w:rsid w:val="00BD540F"/>
    <w:rsid w:val="00BD722D"/>
    <w:rsid w:val="00BE2D13"/>
    <w:rsid w:val="00BE5008"/>
    <w:rsid w:val="00BF21AC"/>
    <w:rsid w:val="00BF5365"/>
    <w:rsid w:val="00BF7B6B"/>
    <w:rsid w:val="00C02EB6"/>
    <w:rsid w:val="00C03381"/>
    <w:rsid w:val="00C051C1"/>
    <w:rsid w:val="00C10140"/>
    <w:rsid w:val="00C119A9"/>
    <w:rsid w:val="00C1306B"/>
    <w:rsid w:val="00C154A2"/>
    <w:rsid w:val="00C25533"/>
    <w:rsid w:val="00C260C8"/>
    <w:rsid w:val="00C330B1"/>
    <w:rsid w:val="00C37A3D"/>
    <w:rsid w:val="00C37B94"/>
    <w:rsid w:val="00C37F20"/>
    <w:rsid w:val="00C40D3C"/>
    <w:rsid w:val="00C429B6"/>
    <w:rsid w:val="00C449D4"/>
    <w:rsid w:val="00C450A2"/>
    <w:rsid w:val="00C46C88"/>
    <w:rsid w:val="00C52996"/>
    <w:rsid w:val="00C52D29"/>
    <w:rsid w:val="00C569EA"/>
    <w:rsid w:val="00C600DC"/>
    <w:rsid w:val="00C6096F"/>
    <w:rsid w:val="00C64E96"/>
    <w:rsid w:val="00C67209"/>
    <w:rsid w:val="00C67682"/>
    <w:rsid w:val="00C73E6C"/>
    <w:rsid w:val="00C7434B"/>
    <w:rsid w:val="00C84FA0"/>
    <w:rsid w:val="00C86711"/>
    <w:rsid w:val="00C86EC7"/>
    <w:rsid w:val="00C87993"/>
    <w:rsid w:val="00C9402F"/>
    <w:rsid w:val="00C94CAE"/>
    <w:rsid w:val="00C95CB1"/>
    <w:rsid w:val="00C979AE"/>
    <w:rsid w:val="00C97FFB"/>
    <w:rsid w:val="00CA383A"/>
    <w:rsid w:val="00CA3ADA"/>
    <w:rsid w:val="00CA5A9B"/>
    <w:rsid w:val="00CA6D12"/>
    <w:rsid w:val="00CB09D4"/>
    <w:rsid w:val="00CB3127"/>
    <w:rsid w:val="00CB5548"/>
    <w:rsid w:val="00CC353A"/>
    <w:rsid w:val="00CC41C9"/>
    <w:rsid w:val="00CC59C3"/>
    <w:rsid w:val="00CD0F05"/>
    <w:rsid w:val="00CD2DCA"/>
    <w:rsid w:val="00CD53A1"/>
    <w:rsid w:val="00CD72D6"/>
    <w:rsid w:val="00CE245C"/>
    <w:rsid w:val="00CE2DD1"/>
    <w:rsid w:val="00CE5D57"/>
    <w:rsid w:val="00CE64EB"/>
    <w:rsid w:val="00CF1B07"/>
    <w:rsid w:val="00CF3090"/>
    <w:rsid w:val="00CF4677"/>
    <w:rsid w:val="00CF5CD2"/>
    <w:rsid w:val="00D0154D"/>
    <w:rsid w:val="00D02842"/>
    <w:rsid w:val="00D053F7"/>
    <w:rsid w:val="00D0652A"/>
    <w:rsid w:val="00D0722C"/>
    <w:rsid w:val="00D11CD3"/>
    <w:rsid w:val="00D1454C"/>
    <w:rsid w:val="00D14E07"/>
    <w:rsid w:val="00D22675"/>
    <w:rsid w:val="00D228F1"/>
    <w:rsid w:val="00D22AC1"/>
    <w:rsid w:val="00D323A2"/>
    <w:rsid w:val="00D331D6"/>
    <w:rsid w:val="00D33D8A"/>
    <w:rsid w:val="00D34590"/>
    <w:rsid w:val="00D35401"/>
    <w:rsid w:val="00D35DDB"/>
    <w:rsid w:val="00D36091"/>
    <w:rsid w:val="00D44F1D"/>
    <w:rsid w:val="00D47B87"/>
    <w:rsid w:val="00D513C6"/>
    <w:rsid w:val="00D51FE6"/>
    <w:rsid w:val="00D52025"/>
    <w:rsid w:val="00D5729F"/>
    <w:rsid w:val="00D57F75"/>
    <w:rsid w:val="00D641F0"/>
    <w:rsid w:val="00D70F61"/>
    <w:rsid w:val="00D73E45"/>
    <w:rsid w:val="00D80B6D"/>
    <w:rsid w:val="00D84415"/>
    <w:rsid w:val="00D86F4B"/>
    <w:rsid w:val="00D87367"/>
    <w:rsid w:val="00D924B1"/>
    <w:rsid w:val="00D930DE"/>
    <w:rsid w:val="00D939BF"/>
    <w:rsid w:val="00D9652B"/>
    <w:rsid w:val="00DA2123"/>
    <w:rsid w:val="00DA3544"/>
    <w:rsid w:val="00DA3806"/>
    <w:rsid w:val="00DB1BE2"/>
    <w:rsid w:val="00DB21E2"/>
    <w:rsid w:val="00DB45BF"/>
    <w:rsid w:val="00DB5013"/>
    <w:rsid w:val="00DB5A58"/>
    <w:rsid w:val="00DB68F2"/>
    <w:rsid w:val="00DB7736"/>
    <w:rsid w:val="00DC0C78"/>
    <w:rsid w:val="00DC111F"/>
    <w:rsid w:val="00DC2934"/>
    <w:rsid w:val="00DC2C3A"/>
    <w:rsid w:val="00DC3325"/>
    <w:rsid w:val="00DC5B83"/>
    <w:rsid w:val="00DD19D2"/>
    <w:rsid w:val="00DD39ED"/>
    <w:rsid w:val="00DD5F9D"/>
    <w:rsid w:val="00DD6ADF"/>
    <w:rsid w:val="00DE01FA"/>
    <w:rsid w:val="00DE0DC4"/>
    <w:rsid w:val="00DE1075"/>
    <w:rsid w:val="00DE3FBE"/>
    <w:rsid w:val="00DE4757"/>
    <w:rsid w:val="00DE50C0"/>
    <w:rsid w:val="00DE5686"/>
    <w:rsid w:val="00DE7FBF"/>
    <w:rsid w:val="00DF4AFE"/>
    <w:rsid w:val="00DF5EF6"/>
    <w:rsid w:val="00DF6F72"/>
    <w:rsid w:val="00E029FD"/>
    <w:rsid w:val="00E03206"/>
    <w:rsid w:val="00E03234"/>
    <w:rsid w:val="00E053E6"/>
    <w:rsid w:val="00E058D4"/>
    <w:rsid w:val="00E06072"/>
    <w:rsid w:val="00E16F67"/>
    <w:rsid w:val="00E20C0A"/>
    <w:rsid w:val="00E21551"/>
    <w:rsid w:val="00E22049"/>
    <w:rsid w:val="00E27B65"/>
    <w:rsid w:val="00E27EA4"/>
    <w:rsid w:val="00E32314"/>
    <w:rsid w:val="00E3358F"/>
    <w:rsid w:val="00E353AA"/>
    <w:rsid w:val="00E357E6"/>
    <w:rsid w:val="00E363C2"/>
    <w:rsid w:val="00E36E2F"/>
    <w:rsid w:val="00E41F3B"/>
    <w:rsid w:val="00E440A6"/>
    <w:rsid w:val="00E453AB"/>
    <w:rsid w:val="00E46A9E"/>
    <w:rsid w:val="00E509E5"/>
    <w:rsid w:val="00E531AB"/>
    <w:rsid w:val="00E53888"/>
    <w:rsid w:val="00E56B6C"/>
    <w:rsid w:val="00E60E16"/>
    <w:rsid w:val="00E638A8"/>
    <w:rsid w:val="00E63C49"/>
    <w:rsid w:val="00E66DC1"/>
    <w:rsid w:val="00E7156A"/>
    <w:rsid w:val="00E7400F"/>
    <w:rsid w:val="00E7751C"/>
    <w:rsid w:val="00E81E71"/>
    <w:rsid w:val="00E84E0F"/>
    <w:rsid w:val="00E85E15"/>
    <w:rsid w:val="00E86DDF"/>
    <w:rsid w:val="00E870F2"/>
    <w:rsid w:val="00E96E72"/>
    <w:rsid w:val="00EA079A"/>
    <w:rsid w:val="00EA07C7"/>
    <w:rsid w:val="00EA1DE0"/>
    <w:rsid w:val="00EA20C2"/>
    <w:rsid w:val="00EA2983"/>
    <w:rsid w:val="00EA3868"/>
    <w:rsid w:val="00EA390F"/>
    <w:rsid w:val="00EA3E17"/>
    <w:rsid w:val="00EA69AA"/>
    <w:rsid w:val="00EB309B"/>
    <w:rsid w:val="00EC3D7C"/>
    <w:rsid w:val="00EC5177"/>
    <w:rsid w:val="00EC62F4"/>
    <w:rsid w:val="00ED16BE"/>
    <w:rsid w:val="00ED1E68"/>
    <w:rsid w:val="00ED2E4A"/>
    <w:rsid w:val="00ED687E"/>
    <w:rsid w:val="00EE0E21"/>
    <w:rsid w:val="00EE30CD"/>
    <w:rsid w:val="00EE3AAD"/>
    <w:rsid w:val="00EE590D"/>
    <w:rsid w:val="00EE5C6E"/>
    <w:rsid w:val="00EE6B2C"/>
    <w:rsid w:val="00EE726A"/>
    <w:rsid w:val="00EF10E4"/>
    <w:rsid w:val="00EF3362"/>
    <w:rsid w:val="00EF349D"/>
    <w:rsid w:val="00EF72D6"/>
    <w:rsid w:val="00EF7335"/>
    <w:rsid w:val="00F02105"/>
    <w:rsid w:val="00F0435F"/>
    <w:rsid w:val="00F0441E"/>
    <w:rsid w:val="00F044B5"/>
    <w:rsid w:val="00F0473D"/>
    <w:rsid w:val="00F05647"/>
    <w:rsid w:val="00F06F98"/>
    <w:rsid w:val="00F07603"/>
    <w:rsid w:val="00F1096C"/>
    <w:rsid w:val="00F10AEB"/>
    <w:rsid w:val="00F144D7"/>
    <w:rsid w:val="00F14AD9"/>
    <w:rsid w:val="00F15B2F"/>
    <w:rsid w:val="00F214E8"/>
    <w:rsid w:val="00F23A4C"/>
    <w:rsid w:val="00F24F30"/>
    <w:rsid w:val="00F2599E"/>
    <w:rsid w:val="00F278A5"/>
    <w:rsid w:val="00F35AFF"/>
    <w:rsid w:val="00F37B48"/>
    <w:rsid w:val="00F409B0"/>
    <w:rsid w:val="00F43C62"/>
    <w:rsid w:val="00F4651C"/>
    <w:rsid w:val="00F47C5F"/>
    <w:rsid w:val="00F50F64"/>
    <w:rsid w:val="00F52879"/>
    <w:rsid w:val="00F5352B"/>
    <w:rsid w:val="00F53EBC"/>
    <w:rsid w:val="00F561D5"/>
    <w:rsid w:val="00F574B4"/>
    <w:rsid w:val="00F60A15"/>
    <w:rsid w:val="00F60E74"/>
    <w:rsid w:val="00F665B1"/>
    <w:rsid w:val="00F7638E"/>
    <w:rsid w:val="00F81E21"/>
    <w:rsid w:val="00F82E58"/>
    <w:rsid w:val="00F844CA"/>
    <w:rsid w:val="00F85F9C"/>
    <w:rsid w:val="00F87DAD"/>
    <w:rsid w:val="00F90A89"/>
    <w:rsid w:val="00F95632"/>
    <w:rsid w:val="00F963C5"/>
    <w:rsid w:val="00F96AA4"/>
    <w:rsid w:val="00FA0436"/>
    <w:rsid w:val="00FA60E2"/>
    <w:rsid w:val="00FA7D8E"/>
    <w:rsid w:val="00FB01A1"/>
    <w:rsid w:val="00FB023E"/>
    <w:rsid w:val="00FB0CF7"/>
    <w:rsid w:val="00FB515D"/>
    <w:rsid w:val="00FB68A6"/>
    <w:rsid w:val="00FB72C3"/>
    <w:rsid w:val="00FC2F22"/>
    <w:rsid w:val="00FC60AC"/>
    <w:rsid w:val="00FC6396"/>
    <w:rsid w:val="00FC652B"/>
    <w:rsid w:val="00FC75D1"/>
    <w:rsid w:val="00FD02FE"/>
    <w:rsid w:val="00FD13A4"/>
    <w:rsid w:val="00FD1CF4"/>
    <w:rsid w:val="00FD2381"/>
    <w:rsid w:val="00FE062D"/>
    <w:rsid w:val="00FE0F7C"/>
    <w:rsid w:val="00FE1BF7"/>
    <w:rsid w:val="00FE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A5"/>
    <w:rPr>
      <w:sz w:val="24"/>
      <w:szCs w:val="24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846DA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846DA9"/>
    <w:pPr>
      <w:keepNext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846DA9"/>
    <w:pPr>
      <w:keepNext w:val="0"/>
      <w:widowControl w:val="0"/>
      <w:shd w:val="clear" w:color="auto" w:fill="auto"/>
      <w:jc w:val="both"/>
      <w:outlineLvl w:val="2"/>
    </w:pPr>
    <w:rPr>
      <w:rFonts w:ascii="Arial" w:hAnsi="Arial"/>
      <w:b w:val="0"/>
      <w:bCs w:val="0"/>
      <w:color w:val="aut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846DA9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846DA9"/>
    <w:rPr>
      <w:b/>
      <w:sz w:val="24"/>
      <w:lang w:eastAsia="en-US"/>
    </w:rPr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846DA9"/>
    <w:rPr>
      <w:b/>
      <w:color w:val="00000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6DA9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6DA9"/>
    <w:rPr>
      <w:rFonts w:ascii="Arial" w:hAnsi="Arial"/>
      <w:sz w:val="24"/>
    </w:rPr>
  </w:style>
  <w:style w:type="paragraph" w:customStyle="1" w:styleId="ConsNonformat">
    <w:name w:val="ConsNonformat"/>
    <w:uiPriority w:val="99"/>
    <w:rsid w:val="009922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9922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9922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0473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B86"/>
    <w:rPr>
      <w:rFonts w:ascii="Tahoma" w:hAnsi="Tahoma"/>
      <w:sz w:val="16"/>
    </w:rPr>
  </w:style>
  <w:style w:type="paragraph" w:customStyle="1" w:styleId="a">
    <w:name w:val="ттт"/>
    <w:basedOn w:val="PlainText"/>
    <w:uiPriority w:val="99"/>
    <w:rsid w:val="00672FDF"/>
    <w:pPr>
      <w:spacing w:before="60" w:after="60"/>
      <w:ind w:firstLine="839"/>
      <w:jc w:val="both"/>
    </w:pPr>
    <w:rPr>
      <w:rFonts w:ascii="Times New Roman" w:hAnsi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672FD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D7909"/>
    <w:rPr>
      <w:rFonts w:ascii="Courier New" w:hAnsi="Courier New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0B05D2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Normal"/>
    <w:uiPriority w:val="99"/>
    <w:rsid w:val="007C05DE"/>
    <w:pPr>
      <w:spacing w:after="160" w:line="240" w:lineRule="exact"/>
    </w:pPr>
    <w:rPr>
      <w:sz w:val="20"/>
      <w:szCs w:val="20"/>
    </w:rPr>
  </w:style>
  <w:style w:type="paragraph" w:customStyle="1" w:styleId="a0">
    <w:name w:val="з"/>
    <w:basedOn w:val="PlainText"/>
    <w:uiPriority w:val="99"/>
    <w:rsid w:val="00883B36"/>
    <w:pPr>
      <w:keepNext/>
      <w:spacing w:before="240" w:after="120"/>
      <w:ind w:firstLine="839"/>
      <w:jc w:val="both"/>
    </w:pPr>
    <w:rPr>
      <w:rFonts w:ascii="Times New Roman" w:hAnsi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714A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3B86"/>
    <w:rPr>
      <w:sz w:val="24"/>
    </w:rPr>
  </w:style>
  <w:style w:type="character" w:styleId="PageNumber">
    <w:name w:val="page number"/>
    <w:basedOn w:val="DefaultParagraphFont"/>
    <w:uiPriority w:val="99"/>
    <w:rsid w:val="00714A49"/>
    <w:rPr>
      <w:rFonts w:cs="Times New Roman"/>
    </w:rPr>
  </w:style>
  <w:style w:type="table" w:styleId="TableGrid">
    <w:name w:val="Table Grid"/>
    <w:basedOn w:val="TableNormal"/>
    <w:uiPriority w:val="99"/>
    <w:rsid w:val="003D02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F336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20237C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846DA9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46DA9"/>
    <w:rPr>
      <w:color w:val="000000"/>
      <w:sz w:val="14"/>
      <w:shd w:val="clear" w:color="auto" w:fill="FFFFFF"/>
    </w:rPr>
  </w:style>
  <w:style w:type="paragraph" w:styleId="Title">
    <w:name w:val="Title"/>
    <w:basedOn w:val="Normal"/>
    <w:link w:val="TitleChar"/>
    <w:uiPriority w:val="99"/>
    <w:qFormat/>
    <w:rsid w:val="00846DA9"/>
    <w:pPr>
      <w:numPr>
        <w:numId w:val="6"/>
      </w:numPr>
      <w:tabs>
        <w:tab w:val="clear" w:pos="360"/>
      </w:tabs>
      <w:ind w:left="0" w:firstLine="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46DA9"/>
    <w:rPr>
      <w:b/>
      <w:sz w:val="24"/>
    </w:rPr>
  </w:style>
  <w:style w:type="paragraph" w:styleId="List">
    <w:name w:val="List"/>
    <w:basedOn w:val="Normal"/>
    <w:uiPriority w:val="99"/>
    <w:rsid w:val="00846DA9"/>
    <w:pPr>
      <w:numPr>
        <w:ilvl w:val="1"/>
        <w:numId w:val="8"/>
      </w:numPr>
      <w:tabs>
        <w:tab w:val="clear" w:pos="720"/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2">
    <w:name w:val="Список2"/>
    <w:basedOn w:val="List"/>
    <w:uiPriority w:val="99"/>
    <w:rsid w:val="00846DA9"/>
    <w:pPr>
      <w:numPr>
        <w:ilvl w:val="2"/>
      </w:numPr>
      <w:tabs>
        <w:tab w:val="clear" w:pos="1077"/>
        <w:tab w:val="left" w:pos="851"/>
      </w:tabs>
      <w:ind w:left="850" w:hanging="493"/>
    </w:pPr>
  </w:style>
  <w:style w:type="paragraph" w:customStyle="1" w:styleId="1">
    <w:name w:val="Номер1"/>
    <w:basedOn w:val="List"/>
    <w:uiPriority w:val="99"/>
    <w:rsid w:val="00846DA9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0">
    <w:name w:val="Номер2"/>
    <w:basedOn w:val="2"/>
    <w:uiPriority w:val="99"/>
    <w:rsid w:val="00846DA9"/>
    <w:pPr>
      <w:tabs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a1">
    <w:name w:val="Гипертекстовая ссылка"/>
    <w:uiPriority w:val="99"/>
    <w:rsid w:val="00846DA9"/>
    <w:rPr>
      <w:color w:val="008000"/>
      <w:sz w:val="20"/>
      <w:u w:val="single"/>
    </w:rPr>
  </w:style>
  <w:style w:type="character" w:customStyle="1" w:styleId="a2">
    <w:name w:val="Цветовое выделение"/>
    <w:uiPriority w:val="99"/>
    <w:rsid w:val="00846DA9"/>
    <w:rPr>
      <w:b/>
      <w:color w:val="000080"/>
      <w:sz w:val="20"/>
    </w:rPr>
  </w:style>
  <w:style w:type="paragraph" w:customStyle="1" w:styleId="a3">
    <w:name w:val="Заголовок статьи"/>
    <w:basedOn w:val="Normal"/>
    <w:next w:val="Normal"/>
    <w:uiPriority w:val="99"/>
    <w:rsid w:val="00846DA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4">
    <w:name w:val="Комментарий"/>
    <w:basedOn w:val="Normal"/>
    <w:next w:val="Normal"/>
    <w:uiPriority w:val="99"/>
    <w:rsid w:val="00846DA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BodyTextIndent">
    <w:name w:val="Body Text Indent"/>
    <w:basedOn w:val="Normal"/>
    <w:link w:val="BodyTextIndentChar"/>
    <w:uiPriority w:val="99"/>
    <w:rsid w:val="00846DA9"/>
    <w:pPr>
      <w:spacing w:after="120"/>
      <w:ind w:left="283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46DA9"/>
    <w:rPr>
      <w:sz w:val="24"/>
    </w:rPr>
  </w:style>
  <w:style w:type="paragraph" w:customStyle="1" w:styleId="a5">
    <w:name w:val="обычный_"/>
    <w:basedOn w:val="Normal"/>
    <w:autoRedefine/>
    <w:uiPriority w:val="99"/>
    <w:rsid w:val="00846DA9"/>
    <w:pPr>
      <w:widowControl w:val="0"/>
      <w:jc w:val="both"/>
    </w:pPr>
    <w:rPr>
      <w:sz w:val="28"/>
      <w:szCs w:val="28"/>
      <w:lang w:eastAsia="en-US"/>
    </w:rPr>
  </w:style>
  <w:style w:type="paragraph" w:customStyle="1" w:styleId="10">
    <w:name w:val="обычный_1 Знак Знак Знак Знак Знак Знак Знак Знак Знак"/>
    <w:basedOn w:val="Normal"/>
    <w:uiPriority w:val="99"/>
    <w:rsid w:val="00846D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uiPriority w:val="99"/>
    <w:rsid w:val="00846DA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46DA9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6DA9"/>
    <w:rPr>
      <w:sz w:val="24"/>
    </w:rPr>
  </w:style>
  <w:style w:type="paragraph" w:customStyle="1" w:styleId="ConsPlusTitle">
    <w:name w:val="ConsPlusTitle"/>
    <w:uiPriority w:val="99"/>
    <w:rsid w:val="00846DA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846DA9"/>
  </w:style>
  <w:style w:type="character" w:styleId="FollowedHyperlink">
    <w:name w:val="FollowedHyperlink"/>
    <w:basedOn w:val="DefaultParagraphFont"/>
    <w:uiPriority w:val="99"/>
    <w:rsid w:val="00453B86"/>
    <w:rPr>
      <w:rFonts w:cs="Times New Roman"/>
      <w:color w:val="800080"/>
      <w:u w:val="single"/>
    </w:rPr>
  </w:style>
  <w:style w:type="character" w:customStyle="1" w:styleId="110">
    <w:name w:val="Заголовок 1 Знак1"/>
    <w:aliases w:val="Раздел Договора Знак1,H1 Знак1,&quot;Алмаз&quot; Знак1"/>
    <w:uiPriority w:val="99"/>
    <w:rsid w:val="00453B86"/>
    <w:rPr>
      <w:rFonts w:ascii="Cambria" w:hAnsi="Cambria"/>
      <w:b/>
      <w:color w:val="365F91"/>
      <w:sz w:val="28"/>
    </w:rPr>
  </w:style>
  <w:style w:type="character" w:customStyle="1" w:styleId="21">
    <w:name w:val="Заголовок 2 Знак1"/>
    <w:aliases w:val="H2 Знак1,&quot;Изумруд&quot; Знак1"/>
    <w:uiPriority w:val="99"/>
    <w:semiHidden/>
    <w:rsid w:val="00453B86"/>
    <w:rPr>
      <w:rFonts w:ascii="Cambria" w:hAnsi="Cambria"/>
      <w:b/>
      <w:color w:val="4F81BD"/>
      <w:sz w:val="26"/>
    </w:rPr>
  </w:style>
  <w:style w:type="table" w:customStyle="1" w:styleId="22">
    <w:name w:val="Сетка таблицы2"/>
    <w:uiPriority w:val="99"/>
    <w:rsid w:val="00453B8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05A9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D72D4"/>
    <w:pPr>
      <w:ind w:left="720"/>
      <w:contextualSpacing/>
    </w:pPr>
  </w:style>
  <w:style w:type="paragraph" w:customStyle="1" w:styleId="s1">
    <w:name w:val="s_1"/>
    <w:basedOn w:val="Normal"/>
    <w:uiPriority w:val="99"/>
    <w:rsid w:val="004C61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rsid w:val="00234AD0"/>
    <w:rPr>
      <w:rFonts w:cs="Times New Roman"/>
      <w:color w:val="605E5C"/>
      <w:shd w:val="clear" w:color="auto" w:fill="E1DFDD"/>
    </w:rPr>
  </w:style>
  <w:style w:type="paragraph" w:customStyle="1" w:styleId="a6">
    <w:name w:val="Нормальный (таблица)"/>
    <w:basedOn w:val="Normal"/>
    <w:next w:val="Normal"/>
    <w:uiPriority w:val="99"/>
    <w:rsid w:val="003A0D4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glap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307</TotalTime>
  <Pages>6</Pages>
  <Words>2062</Words>
  <Characters>11754</Characters>
  <Application>Microsoft Office Outlook</Application>
  <DocSecurity>0</DocSecurity>
  <Lines>0</Lines>
  <Paragraphs>0</Paragraphs>
  <ScaleCrop>false</ScaleCrop>
  <Company>Станичная 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 Щербиновского района</dc:title>
  <dc:subject/>
  <dc:creator>Елена Николаевна</dc:creator>
  <cp:keywords/>
  <dc:description/>
  <cp:lastModifiedBy>Пользователь</cp:lastModifiedBy>
  <cp:revision>50</cp:revision>
  <cp:lastPrinted>2025-03-17T12:26:00Z</cp:lastPrinted>
  <dcterms:created xsi:type="dcterms:W3CDTF">2025-03-18T07:06:00Z</dcterms:created>
  <dcterms:modified xsi:type="dcterms:W3CDTF">2025-10-30T06:53:00Z</dcterms:modified>
</cp:coreProperties>
</file>