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A0"/>
      </w:tblPr>
      <w:tblGrid>
        <w:gridCol w:w="4819"/>
        <w:gridCol w:w="4820"/>
      </w:tblGrid>
      <w:tr w:rsidR="00113AB6" w:rsidTr="00B41AC3">
        <w:trPr>
          <w:trHeight w:val="964"/>
        </w:trPr>
        <w:tc>
          <w:tcPr>
            <w:tcW w:w="9639" w:type="dxa"/>
            <w:gridSpan w:val="2"/>
          </w:tcPr>
          <w:p w:rsidR="00113AB6" w:rsidRPr="00710363" w:rsidRDefault="00113AB6" w:rsidP="00021D31">
            <w:pPr>
              <w:suppressAutoHyphens/>
              <w:snapToGrid w:val="0"/>
              <w:jc w:val="center"/>
            </w:pPr>
            <w:r w:rsidRPr="00697B2D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1.5pt;height:70.5pt;visibility:visible">
                  <v:imagedata r:id="rId7" o:title="" gain="5" blacklevel="-13107f"/>
                </v:shape>
              </w:pict>
            </w:r>
          </w:p>
          <w:p w:rsidR="00113AB6" w:rsidRDefault="00113AB6" w:rsidP="00021D31">
            <w:pPr>
              <w:suppressAutoHyphens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13AB6" w:rsidTr="00B41AC3">
        <w:trPr>
          <w:trHeight w:val="1134"/>
        </w:trPr>
        <w:tc>
          <w:tcPr>
            <w:tcW w:w="9639" w:type="dxa"/>
            <w:gridSpan w:val="2"/>
          </w:tcPr>
          <w:p w:rsidR="00113AB6" w:rsidRPr="00A22C51" w:rsidRDefault="00113AB6" w:rsidP="00021D31">
            <w:pPr>
              <w:pStyle w:val="Heading1"/>
              <w:suppressAutoHyphens/>
              <w:ind w:firstLine="0"/>
              <w:jc w:val="center"/>
              <w:rPr>
                <w:bCs w:val="0"/>
                <w:sz w:val="28"/>
                <w:szCs w:val="28"/>
              </w:rPr>
            </w:pPr>
            <w:r w:rsidRPr="00A22C51">
              <w:rPr>
                <w:sz w:val="28"/>
                <w:szCs w:val="28"/>
              </w:rPr>
              <w:t>СОВЕТ ГЛАФИРОВСКОГО СЕЛЬСКОГО ПОСЕЛЕНИЯ</w:t>
            </w:r>
          </w:p>
          <w:p w:rsidR="00113AB6" w:rsidRPr="00A22C51" w:rsidRDefault="00113AB6" w:rsidP="00021D31">
            <w:pPr>
              <w:pStyle w:val="Heading1"/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A22C51">
              <w:rPr>
                <w:sz w:val="28"/>
                <w:szCs w:val="28"/>
              </w:rPr>
              <w:t>ЩЕРБИНОВСКОГО МУНИЦИПАЛЬНОГО РАЙОНА КРАСНОДАРСКОГО КРАЯ ПЯТОГО СОЗЫВА</w:t>
            </w:r>
          </w:p>
          <w:p w:rsidR="00113AB6" w:rsidRPr="007D5239" w:rsidRDefault="00113AB6" w:rsidP="00021D31">
            <w:pPr>
              <w:suppressAutoHyphens/>
              <w:jc w:val="center"/>
              <w:rPr>
                <w:caps/>
              </w:rPr>
            </w:pPr>
            <w:r>
              <w:t xml:space="preserve">ВОСЕМНАДЦАТАЯ </w:t>
            </w:r>
            <w:r w:rsidRPr="007D5239">
              <w:rPr>
                <w:caps/>
              </w:rPr>
              <w:t>сессия</w:t>
            </w:r>
          </w:p>
          <w:p w:rsidR="00113AB6" w:rsidRDefault="00113AB6" w:rsidP="00021D31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113AB6" w:rsidRDefault="00113AB6" w:rsidP="00021D31">
            <w:pPr>
              <w:suppressAutoHyphens/>
              <w:jc w:val="center"/>
              <w:rPr>
                <w:spacing w:val="20"/>
                <w:szCs w:val="32"/>
              </w:rPr>
            </w:pPr>
            <w:r>
              <w:rPr>
                <w:b/>
                <w:bCs/>
                <w:spacing w:val="20"/>
                <w:sz w:val="32"/>
                <w:szCs w:val="32"/>
              </w:rPr>
              <w:t>РЕШЕНИЕ</w:t>
            </w:r>
          </w:p>
        </w:tc>
      </w:tr>
      <w:tr w:rsidR="00113AB6" w:rsidTr="00B41AC3">
        <w:trPr>
          <w:trHeight w:val="284"/>
        </w:trPr>
        <w:tc>
          <w:tcPr>
            <w:tcW w:w="4819" w:type="dxa"/>
            <w:vAlign w:val="bottom"/>
          </w:tcPr>
          <w:p w:rsidR="00113AB6" w:rsidRPr="00021D31" w:rsidRDefault="00113AB6" w:rsidP="00021D31">
            <w:pPr>
              <w:suppressAutoHyphens/>
              <w:snapToGrid w:val="0"/>
              <w:rPr>
                <w:bCs/>
                <w:sz w:val="28"/>
                <w:szCs w:val="28"/>
              </w:rPr>
            </w:pPr>
            <w:r w:rsidRPr="00021D31"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</w:rPr>
              <w:t xml:space="preserve"> 24.10.2025</w:t>
            </w:r>
          </w:p>
        </w:tc>
        <w:tc>
          <w:tcPr>
            <w:tcW w:w="4820" w:type="dxa"/>
            <w:vAlign w:val="bottom"/>
          </w:tcPr>
          <w:p w:rsidR="00113AB6" w:rsidRPr="00021D31" w:rsidRDefault="00113AB6" w:rsidP="00021D31">
            <w:pPr>
              <w:suppressAutoHyphens/>
              <w:snapToGrid w:val="0"/>
              <w:jc w:val="right"/>
              <w:rPr>
                <w:bCs/>
                <w:sz w:val="28"/>
                <w:szCs w:val="28"/>
              </w:rPr>
            </w:pPr>
            <w:r w:rsidRPr="00021D31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6</w:t>
            </w:r>
          </w:p>
        </w:tc>
      </w:tr>
      <w:tr w:rsidR="00113AB6" w:rsidTr="00B41AC3">
        <w:trPr>
          <w:trHeight w:val="284"/>
        </w:trPr>
        <w:tc>
          <w:tcPr>
            <w:tcW w:w="9639" w:type="dxa"/>
            <w:gridSpan w:val="2"/>
            <w:vAlign w:val="bottom"/>
          </w:tcPr>
          <w:p w:rsidR="00113AB6" w:rsidRPr="00710363" w:rsidRDefault="00113AB6" w:rsidP="00021D31">
            <w:pPr>
              <w:suppressAutoHyphens/>
              <w:snapToGrid w:val="0"/>
              <w:jc w:val="center"/>
            </w:pPr>
            <w:r w:rsidRPr="00710363">
              <w:t>село</w:t>
            </w:r>
            <w:r>
              <w:t xml:space="preserve"> </w:t>
            </w:r>
            <w:r w:rsidRPr="00710363">
              <w:t>Глафировка</w:t>
            </w:r>
          </w:p>
        </w:tc>
      </w:tr>
    </w:tbl>
    <w:p w:rsidR="00113AB6" w:rsidRPr="00145DA5" w:rsidRDefault="00113AB6" w:rsidP="00C52996">
      <w:pPr>
        <w:jc w:val="center"/>
        <w:rPr>
          <w:noProof/>
          <w:color w:val="EE0000"/>
          <w:sz w:val="28"/>
          <w:szCs w:val="28"/>
        </w:rPr>
      </w:pPr>
    </w:p>
    <w:p w:rsidR="00113AB6" w:rsidRPr="00145DA5" w:rsidRDefault="00113AB6" w:rsidP="00C52996">
      <w:pPr>
        <w:jc w:val="center"/>
        <w:rPr>
          <w:noProof/>
          <w:color w:val="EE0000"/>
          <w:sz w:val="28"/>
          <w:szCs w:val="28"/>
        </w:rPr>
      </w:pPr>
    </w:p>
    <w:p w:rsidR="00113AB6" w:rsidRPr="00145DA5" w:rsidRDefault="00113AB6" w:rsidP="00C52996">
      <w:pPr>
        <w:jc w:val="center"/>
        <w:rPr>
          <w:color w:val="EE0000"/>
          <w:sz w:val="28"/>
          <w:szCs w:val="28"/>
        </w:rPr>
      </w:pPr>
    </w:p>
    <w:p w:rsidR="00113AB6" w:rsidRPr="00145DA5" w:rsidRDefault="00113AB6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45DA5">
        <w:rPr>
          <w:rFonts w:ascii="Times New Roman" w:hAnsi="Times New Roman" w:cs="Times New Roman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внесении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изменений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решение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Совета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113AB6" w:rsidRPr="00145DA5" w:rsidRDefault="00113AB6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45DA5">
        <w:rPr>
          <w:rFonts w:ascii="Times New Roman" w:hAnsi="Times New Roman" w:cs="Times New Roman"/>
          <w:bCs w:val="0"/>
          <w:sz w:val="28"/>
          <w:szCs w:val="28"/>
        </w:rPr>
        <w:t>Глафировского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поселения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113AB6" w:rsidRPr="00145DA5" w:rsidRDefault="00113AB6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45DA5">
        <w:rPr>
          <w:rFonts w:ascii="Times New Roman" w:hAnsi="Times New Roman" w:cs="Times New Roman"/>
          <w:bCs w:val="0"/>
          <w:sz w:val="28"/>
          <w:szCs w:val="28"/>
        </w:rPr>
        <w:t>Щербиновского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района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от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16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октября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2023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г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ода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№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11</w:t>
      </w:r>
    </w:p>
    <w:p w:rsidR="00113AB6" w:rsidRPr="00145DA5" w:rsidRDefault="00113AB6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45DA5">
        <w:rPr>
          <w:rFonts w:ascii="Times New Roman" w:hAnsi="Times New Roman" w:cs="Times New Roman"/>
          <w:bCs w:val="0"/>
          <w:sz w:val="28"/>
          <w:szCs w:val="28"/>
        </w:rPr>
        <w:t>«Об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утверждении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Положения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бюджетном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процессе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113AB6" w:rsidRPr="00145DA5" w:rsidRDefault="00113AB6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45DA5">
        <w:rPr>
          <w:rFonts w:ascii="Times New Roman" w:hAnsi="Times New Roman" w:cs="Times New Roman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Глафировском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сельском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поселении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113AB6" w:rsidRPr="00145DA5" w:rsidRDefault="00113AB6" w:rsidP="00CE2DD1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45DA5">
        <w:rPr>
          <w:rFonts w:ascii="Times New Roman" w:hAnsi="Times New Roman" w:cs="Times New Roman"/>
          <w:bCs w:val="0"/>
          <w:sz w:val="28"/>
          <w:szCs w:val="28"/>
        </w:rPr>
        <w:t>Щербиновского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Cs w:val="0"/>
          <w:sz w:val="28"/>
          <w:szCs w:val="28"/>
        </w:rPr>
        <w:t>района»</w:t>
      </w:r>
    </w:p>
    <w:p w:rsidR="00113AB6" w:rsidRPr="00145DA5" w:rsidRDefault="00113AB6" w:rsidP="00D0284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EE0000"/>
          <w:sz w:val="28"/>
          <w:szCs w:val="28"/>
        </w:rPr>
      </w:pPr>
    </w:p>
    <w:p w:rsidR="00113AB6" w:rsidRPr="00145DA5" w:rsidRDefault="00113AB6" w:rsidP="00D0284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EE0000"/>
          <w:sz w:val="28"/>
          <w:szCs w:val="28"/>
        </w:rPr>
      </w:pPr>
    </w:p>
    <w:p w:rsidR="00113AB6" w:rsidRPr="00145DA5" w:rsidRDefault="00113AB6" w:rsidP="00D0284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EE0000"/>
          <w:sz w:val="28"/>
          <w:szCs w:val="28"/>
        </w:rPr>
      </w:pPr>
    </w:p>
    <w:p w:rsidR="00113AB6" w:rsidRPr="00145DA5" w:rsidRDefault="00113AB6" w:rsidP="00846DA9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5DA5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целях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приведения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соответствие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требованиями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Бюджетного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кодекса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Российской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Федерации,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Уставом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Глафировского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Щербиновского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Совет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Глафировского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Щербиновского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ш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л:</w:t>
      </w:r>
    </w:p>
    <w:p w:rsidR="00113AB6" w:rsidRPr="00145DA5" w:rsidRDefault="00113AB6" w:rsidP="00846DA9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5DA5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Внести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бюджетном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процессе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Глафировском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сельском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поселении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Щербиновского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района,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утвержденное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решением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Глафиро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в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Щербиновского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16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октября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2023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ода     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«Об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утверждении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бюджетном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процессе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Глафировском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сельском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поселении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Щербиновского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района»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5DA5">
        <w:rPr>
          <w:rFonts w:ascii="Times New Roman" w:hAnsi="Times New Roman" w:cs="Times New Roman"/>
          <w:b w:val="0"/>
          <w:sz w:val="28"/>
          <w:szCs w:val="28"/>
        </w:rPr>
        <w:t>изменения:</w:t>
      </w:r>
    </w:p>
    <w:p w:rsidR="00113AB6" w:rsidRPr="008F5F8B" w:rsidRDefault="00113AB6" w:rsidP="00C7434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5F8B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3</w:t>
      </w:r>
      <w:bookmarkStart w:id="0" w:name="_Hlk193110030"/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 xml:space="preserve">а </w:t>
      </w:r>
      <w:r w:rsidRPr="008F5F8B">
        <w:rPr>
          <w:bCs/>
          <w:sz w:val="28"/>
          <w:szCs w:val="28"/>
        </w:rPr>
        <w:t>1статьи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редакции:</w:t>
      </w:r>
    </w:p>
    <w:bookmarkEnd w:id="0"/>
    <w:p w:rsidR="00113AB6" w:rsidRPr="008F5F8B" w:rsidRDefault="00113AB6" w:rsidP="009360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F8B">
        <w:rPr>
          <w:bCs/>
          <w:sz w:val="28"/>
          <w:szCs w:val="28"/>
        </w:rPr>
        <w:t>«</w:t>
      </w:r>
      <w:r w:rsidRPr="008F5F8B">
        <w:rPr>
          <w:sz w:val="28"/>
          <w:szCs w:val="28"/>
        </w:rPr>
        <w:t>формирует</w:t>
      </w:r>
      <w:r>
        <w:rPr>
          <w:sz w:val="28"/>
          <w:szCs w:val="28"/>
        </w:rPr>
        <w:t xml:space="preserve"> </w:t>
      </w:r>
      <w:r w:rsidRPr="008F5F8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F5F8B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8F5F8B">
        <w:rPr>
          <w:sz w:val="28"/>
          <w:szCs w:val="28"/>
        </w:rPr>
        <w:t>правовой</w:t>
      </w:r>
      <w:r>
        <w:rPr>
          <w:sz w:val="28"/>
          <w:szCs w:val="28"/>
        </w:rPr>
        <w:t xml:space="preserve"> </w:t>
      </w:r>
      <w:r w:rsidRPr="008F5F8B">
        <w:rPr>
          <w:sz w:val="28"/>
          <w:szCs w:val="28"/>
        </w:rPr>
        <w:t>статус</w:t>
      </w:r>
      <w:r>
        <w:rPr>
          <w:sz w:val="28"/>
          <w:szCs w:val="28"/>
        </w:rPr>
        <w:t xml:space="preserve"> </w:t>
      </w:r>
      <w:r w:rsidRPr="008F5F8B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8F5F8B">
        <w:rPr>
          <w:sz w:val="28"/>
          <w:szCs w:val="28"/>
        </w:rPr>
        <w:t>внешнего</w:t>
      </w:r>
      <w:r>
        <w:rPr>
          <w:sz w:val="28"/>
          <w:szCs w:val="28"/>
        </w:rPr>
        <w:t xml:space="preserve"> </w:t>
      </w:r>
      <w:r w:rsidRPr="008F5F8B">
        <w:rPr>
          <w:sz w:val="28"/>
          <w:szCs w:val="28"/>
        </w:rPr>
        <w:t>муниц</w:t>
      </w:r>
      <w:r w:rsidRPr="008F5F8B">
        <w:rPr>
          <w:sz w:val="28"/>
          <w:szCs w:val="28"/>
        </w:rPr>
        <w:t>и</w:t>
      </w:r>
      <w:r w:rsidRPr="008F5F8B">
        <w:rPr>
          <w:sz w:val="28"/>
          <w:szCs w:val="28"/>
        </w:rPr>
        <w:t>пального</w:t>
      </w:r>
      <w:r>
        <w:rPr>
          <w:sz w:val="28"/>
          <w:szCs w:val="28"/>
        </w:rPr>
        <w:t xml:space="preserve"> </w:t>
      </w:r>
      <w:r w:rsidRPr="008F5F8B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8F5F8B">
        <w:rPr>
          <w:sz w:val="28"/>
          <w:szCs w:val="28"/>
        </w:rPr>
        <w:t>поселения;»</w:t>
      </w:r>
      <w:r>
        <w:rPr>
          <w:sz w:val="28"/>
          <w:szCs w:val="28"/>
        </w:rPr>
        <w:t>;</w:t>
      </w:r>
    </w:p>
    <w:p w:rsidR="00113AB6" w:rsidRPr="008F5F8B" w:rsidRDefault="00113AB6" w:rsidP="000D72D4">
      <w:pPr>
        <w:suppressAutoHyphens/>
        <w:ind w:left="709"/>
        <w:rPr>
          <w:bCs/>
          <w:sz w:val="28"/>
          <w:szCs w:val="28"/>
        </w:rPr>
      </w:pPr>
      <w:r w:rsidRPr="008F5F8B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дополнить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словами:</w:t>
      </w:r>
    </w:p>
    <w:p w:rsidR="00113AB6" w:rsidRPr="00B76E3C" w:rsidRDefault="00113AB6" w:rsidP="00951889">
      <w:pPr>
        <w:suppressAutoHyphens/>
        <w:ind w:firstLine="709"/>
        <w:jc w:val="both"/>
        <w:rPr>
          <w:bCs/>
          <w:sz w:val="28"/>
          <w:szCs w:val="28"/>
        </w:rPr>
      </w:pPr>
      <w:r w:rsidRPr="008F5F8B">
        <w:rPr>
          <w:bCs/>
          <w:sz w:val="28"/>
          <w:szCs w:val="28"/>
        </w:rPr>
        <w:t>«Федеральным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Законом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февраля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2011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6-ФЗ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«Об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общих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принципах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организации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деятельности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контрольно-счетных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органов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субъектов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Федерации,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федеральных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территорий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образований.»;</w:t>
      </w:r>
    </w:p>
    <w:p w:rsidR="00113AB6" w:rsidRPr="00B76E3C" w:rsidRDefault="00113AB6" w:rsidP="008F5F8B">
      <w:pPr>
        <w:suppressAutoHyphens/>
        <w:ind w:firstLine="709"/>
        <w:rPr>
          <w:bCs/>
          <w:sz w:val="28"/>
          <w:szCs w:val="28"/>
        </w:rPr>
      </w:pPr>
      <w:r w:rsidRPr="00B76E3C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исключить;</w:t>
      </w:r>
    </w:p>
    <w:p w:rsidR="00113AB6" w:rsidRPr="00B76E3C" w:rsidRDefault="00113AB6" w:rsidP="008F5F8B">
      <w:pPr>
        <w:suppressAutoHyphens/>
        <w:ind w:firstLine="709"/>
        <w:rPr>
          <w:sz w:val="28"/>
          <w:szCs w:val="28"/>
        </w:rPr>
      </w:pPr>
      <w:r w:rsidRPr="00B76E3C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 xml:space="preserve"> </w:t>
      </w:r>
      <w:r w:rsidRPr="00B76E3C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Pr="00B76E3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76E3C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B76E3C">
        <w:rPr>
          <w:sz w:val="28"/>
          <w:szCs w:val="28"/>
        </w:rPr>
        <w:t>7</w:t>
      </w:r>
      <w:r w:rsidRPr="00B76E3C">
        <w:rPr>
          <w:sz w:val="28"/>
          <w:szCs w:val="28"/>
          <w:shd w:val="clear" w:color="auto" w:fill="FFFFFF"/>
        </w:rPr>
        <w:t>дополнить</w:t>
      </w:r>
      <w:r>
        <w:rPr>
          <w:sz w:val="28"/>
          <w:szCs w:val="28"/>
          <w:shd w:val="clear" w:color="auto" w:fill="FFFFFF"/>
        </w:rPr>
        <w:t xml:space="preserve"> </w:t>
      </w:r>
      <w:r w:rsidRPr="00B76E3C">
        <w:rPr>
          <w:sz w:val="28"/>
          <w:szCs w:val="28"/>
          <w:shd w:val="clear" w:color="auto" w:fill="FFFFFF"/>
        </w:rPr>
        <w:t>абзацем</w:t>
      </w:r>
      <w:r>
        <w:rPr>
          <w:sz w:val="28"/>
          <w:szCs w:val="28"/>
          <w:shd w:val="clear" w:color="auto" w:fill="FFFFFF"/>
        </w:rPr>
        <w:t xml:space="preserve"> </w:t>
      </w:r>
      <w:r w:rsidRPr="00B76E3C">
        <w:rPr>
          <w:sz w:val="28"/>
          <w:szCs w:val="28"/>
          <w:shd w:val="clear" w:color="auto" w:fill="FFFFFF"/>
        </w:rPr>
        <w:t>37</w:t>
      </w:r>
      <w:r>
        <w:rPr>
          <w:sz w:val="28"/>
          <w:szCs w:val="28"/>
        </w:rPr>
        <w:t xml:space="preserve"> </w:t>
      </w:r>
      <w:r w:rsidRPr="00B76E3C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Pr="00B76E3C">
        <w:rPr>
          <w:sz w:val="28"/>
          <w:szCs w:val="28"/>
        </w:rPr>
        <w:t>содержания:</w:t>
      </w:r>
    </w:p>
    <w:p w:rsidR="00113AB6" w:rsidRDefault="00113AB6" w:rsidP="00B76E3C">
      <w:pPr>
        <w:ind w:firstLine="709"/>
        <w:jc w:val="both"/>
        <w:rPr>
          <w:sz w:val="28"/>
          <w:szCs w:val="28"/>
        </w:rPr>
      </w:pPr>
      <w:r w:rsidRPr="00B76E3C">
        <w:rPr>
          <w:sz w:val="28"/>
          <w:szCs w:val="28"/>
        </w:rPr>
        <w:t>«устанавливает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налоговых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поселения </w:t>
      </w:r>
      <w:r w:rsidRPr="00EA386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собл</w:t>
      </w:r>
      <w:r w:rsidRPr="00EA3868">
        <w:rPr>
          <w:sz w:val="28"/>
          <w:szCs w:val="28"/>
        </w:rPr>
        <w:t>ю</w:t>
      </w:r>
      <w:r w:rsidRPr="00EA3868">
        <w:rPr>
          <w:sz w:val="28"/>
          <w:szCs w:val="28"/>
        </w:rPr>
        <w:t>дением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требований,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Правительством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EA3868">
        <w:rPr>
          <w:sz w:val="28"/>
          <w:szCs w:val="28"/>
        </w:rPr>
        <w:t>Фед</w:t>
      </w:r>
      <w:r w:rsidRPr="00EA3868">
        <w:rPr>
          <w:sz w:val="28"/>
          <w:szCs w:val="28"/>
        </w:rPr>
        <w:t>е</w:t>
      </w:r>
      <w:r w:rsidRPr="00EA3868">
        <w:rPr>
          <w:sz w:val="28"/>
          <w:szCs w:val="28"/>
        </w:rPr>
        <w:t>рации;</w:t>
      </w:r>
      <w:r>
        <w:rPr>
          <w:sz w:val="28"/>
          <w:szCs w:val="28"/>
        </w:rPr>
        <w:t>»;</w:t>
      </w:r>
    </w:p>
    <w:p w:rsidR="00113AB6" w:rsidRDefault="00113AB6" w:rsidP="00B76E3C">
      <w:pPr>
        <w:ind w:firstLine="709"/>
        <w:jc w:val="both"/>
        <w:rPr>
          <w:sz w:val="28"/>
          <w:szCs w:val="28"/>
        </w:rPr>
      </w:pPr>
    </w:p>
    <w:p w:rsidR="00113AB6" w:rsidRDefault="00113AB6" w:rsidP="00B76E3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8F5F8B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23 </w:t>
      </w:r>
      <w:r w:rsidRPr="008F5F8B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4 </w:t>
      </w:r>
      <w:r w:rsidRPr="008F5F8B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дополнить</w:t>
      </w:r>
      <w:r>
        <w:rPr>
          <w:bCs/>
          <w:sz w:val="28"/>
          <w:szCs w:val="28"/>
        </w:rPr>
        <w:t xml:space="preserve"> </w:t>
      </w:r>
      <w:r w:rsidRPr="008F5F8B">
        <w:rPr>
          <w:bCs/>
          <w:sz w:val="28"/>
          <w:szCs w:val="28"/>
        </w:rPr>
        <w:t>словами:</w:t>
      </w:r>
    </w:p>
    <w:p w:rsidR="00113AB6" w:rsidRPr="004059B1" w:rsidRDefault="00113AB6" w:rsidP="007D18C6">
      <w:pPr>
        <w:ind w:firstLine="709"/>
        <w:jc w:val="both"/>
        <w:rPr>
          <w:bCs/>
          <w:sz w:val="28"/>
          <w:szCs w:val="28"/>
        </w:rPr>
      </w:pPr>
      <w:r w:rsidRPr="004059B1">
        <w:rPr>
          <w:bCs/>
          <w:sz w:val="28"/>
          <w:szCs w:val="28"/>
        </w:rPr>
        <w:t>«в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соответствии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со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статьей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26.1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юджетного кодекса </w:t>
      </w:r>
      <w:r w:rsidRPr="004059B1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оссийской Федер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ции</w:t>
      </w:r>
      <w:r w:rsidRPr="004059B1">
        <w:rPr>
          <w:bCs/>
          <w:sz w:val="28"/>
          <w:szCs w:val="28"/>
        </w:rPr>
        <w:t>;»;</w:t>
      </w:r>
    </w:p>
    <w:p w:rsidR="00113AB6" w:rsidRPr="004059B1" w:rsidRDefault="00113AB6" w:rsidP="008F5F8B">
      <w:pPr>
        <w:suppressAutoHyphens/>
        <w:ind w:firstLine="709"/>
        <w:rPr>
          <w:bCs/>
          <w:sz w:val="28"/>
          <w:szCs w:val="28"/>
        </w:rPr>
      </w:pPr>
      <w:r w:rsidRPr="004059B1">
        <w:rPr>
          <w:bCs/>
          <w:sz w:val="28"/>
          <w:szCs w:val="28"/>
        </w:rPr>
        <w:t>6)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редакции:</w:t>
      </w:r>
    </w:p>
    <w:p w:rsidR="00113AB6" w:rsidRPr="002D6079" w:rsidRDefault="00113AB6" w:rsidP="004059B1">
      <w:pPr>
        <w:suppressAutoHyphens/>
        <w:ind w:firstLine="709"/>
        <w:jc w:val="both"/>
        <w:rPr>
          <w:bCs/>
          <w:sz w:val="28"/>
          <w:szCs w:val="28"/>
        </w:rPr>
      </w:pPr>
      <w:r w:rsidRPr="004059B1">
        <w:rPr>
          <w:bCs/>
          <w:sz w:val="28"/>
          <w:szCs w:val="28"/>
        </w:rPr>
        <w:t>«осуществляет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контроль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соблюдением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положений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правовых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актов,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регулирующих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бюджетные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правоотношения,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правовых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актов,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обусловливающих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публичные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нормативные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обязательства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обязательства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иным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выплатам</w:t>
      </w:r>
      <w:r>
        <w:rPr>
          <w:bCs/>
          <w:sz w:val="28"/>
          <w:szCs w:val="28"/>
        </w:rPr>
        <w:t xml:space="preserve"> </w:t>
      </w:r>
      <w:r w:rsidRPr="004059B1">
        <w:rPr>
          <w:bCs/>
          <w:sz w:val="28"/>
          <w:szCs w:val="28"/>
        </w:rPr>
        <w:t>физическим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лицам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из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бюджетов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поселения,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также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соблюдением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условий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государственных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(муниципальных)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контрактов,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договоров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(соглашений)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предоставлении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средств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из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соответствующего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бюджета;»;</w:t>
      </w:r>
    </w:p>
    <w:p w:rsidR="00113AB6" w:rsidRPr="002D6079" w:rsidRDefault="00113AB6" w:rsidP="002D6079">
      <w:pPr>
        <w:ind w:firstLine="709"/>
        <w:jc w:val="both"/>
        <w:rPr>
          <w:bCs/>
          <w:sz w:val="28"/>
          <w:szCs w:val="28"/>
        </w:rPr>
      </w:pPr>
      <w:r w:rsidRPr="002D6079">
        <w:rPr>
          <w:bCs/>
          <w:sz w:val="28"/>
          <w:szCs w:val="28"/>
        </w:rPr>
        <w:t>7)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дополнить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словами:</w:t>
      </w:r>
    </w:p>
    <w:p w:rsidR="00113AB6" w:rsidRPr="002D6079" w:rsidRDefault="00113AB6" w:rsidP="004059B1">
      <w:pPr>
        <w:suppressAutoHyphens/>
        <w:ind w:firstLine="709"/>
        <w:jc w:val="both"/>
        <w:rPr>
          <w:bCs/>
          <w:sz w:val="28"/>
          <w:szCs w:val="28"/>
        </w:rPr>
      </w:pPr>
      <w:r w:rsidRPr="002D6079">
        <w:rPr>
          <w:bCs/>
          <w:sz w:val="28"/>
          <w:szCs w:val="28"/>
        </w:rPr>
        <w:t>«проверку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анализ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обоснованности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</w:t>
      </w:r>
      <w:r w:rsidRPr="002D6079">
        <w:rPr>
          <w:bCs/>
          <w:sz w:val="28"/>
          <w:szCs w:val="28"/>
        </w:rPr>
        <w:t>показателей;»;</w:t>
      </w:r>
    </w:p>
    <w:p w:rsidR="00113AB6" w:rsidRPr="006F67C3" w:rsidRDefault="00113AB6" w:rsidP="0027025D">
      <w:pPr>
        <w:suppressAutoHyphens/>
        <w:ind w:firstLine="709"/>
        <w:jc w:val="both"/>
        <w:rPr>
          <w:bCs/>
          <w:sz w:val="28"/>
          <w:szCs w:val="28"/>
        </w:rPr>
      </w:pPr>
      <w:r w:rsidRPr="006F67C3">
        <w:rPr>
          <w:bCs/>
          <w:sz w:val="28"/>
          <w:szCs w:val="28"/>
        </w:rPr>
        <w:t>8)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редакции:</w:t>
      </w:r>
    </w:p>
    <w:p w:rsidR="00113AB6" w:rsidRPr="0027025D" w:rsidRDefault="00113AB6" w:rsidP="004059B1">
      <w:pPr>
        <w:suppressAutoHyphens/>
        <w:ind w:firstLine="709"/>
        <w:jc w:val="both"/>
        <w:rPr>
          <w:bCs/>
          <w:sz w:val="28"/>
          <w:szCs w:val="28"/>
        </w:rPr>
      </w:pPr>
      <w:r w:rsidRPr="006F67C3">
        <w:rPr>
          <w:bCs/>
          <w:sz w:val="28"/>
          <w:szCs w:val="28"/>
        </w:rPr>
        <w:t>«организует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контроль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оценкой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эффективности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формирования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собственности,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управления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распоряжения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такой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собственностью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контроль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соблюдением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установленного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порядка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формирования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такой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собственности,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управления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распоряжения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такой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собственностью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(включая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исключительные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права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результаты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интеллектуальной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деятельности);»;</w:t>
      </w:r>
    </w:p>
    <w:p w:rsidR="00113AB6" w:rsidRPr="0027025D" w:rsidRDefault="00113AB6" w:rsidP="0027025D">
      <w:pPr>
        <w:suppressAutoHyphens/>
        <w:ind w:firstLine="709"/>
        <w:jc w:val="both"/>
        <w:rPr>
          <w:bCs/>
          <w:sz w:val="28"/>
          <w:szCs w:val="28"/>
        </w:rPr>
      </w:pPr>
      <w:r w:rsidRPr="0027025D">
        <w:rPr>
          <w:bCs/>
          <w:sz w:val="28"/>
          <w:szCs w:val="28"/>
        </w:rPr>
        <w:t>9)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</w:t>
      </w:r>
      <w:r w:rsidRPr="0027025D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редакции:</w:t>
      </w:r>
    </w:p>
    <w:p w:rsidR="00113AB6" w:rsidRPr="00084659" w:rsidRDefault="00113AB6" w:rsidP="0027025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95468E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финансово-экономическую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экспертизу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муниципал</w:t>
      </w:r>
      <w:r w:rsidRPr="0095468E">
        <w:rPr>
          <w:sz w:val="28"/>
          <w:szCs w:val="28"/>
        </w:rPr>
        <w:t>ь</w:t>
      </w:r>
      <w:r w:rsidRPr="0095468E">
        <w:rPr>
          <w:sz w:val="28"/>
          <w:szCs w:val="28"/>
        </w:rPr>
        <w:t>ных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правовых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актов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(включая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обоснованность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финансово-экономических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обо</w:t>
      </w:r>
      <w:r w:rsidRPr="0095468E">
        <w:rPr>
          <w:sz w:val="28"/>
          <w:szCs w:val="28"/>
        </w:rPr>
        <w:t>с</w:t>
      </w:r>
      <w:r w:rsidRPr="0095468E">
        <w:rPr>
          <w:sz w:val="28"/>
          <w:szCs w:val="28"/>
        </w:rPr>
        <w:t>нований)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части,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касающейся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расходных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обязательств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м</w:t>
      </w:r>
      <w:r w:rsidRPr="0095468E">
        <w:rPr>
          <w:sz w:val="28"/>
          <w:szCs w:val="28"/>
        </w:rPr>
        <w:t>у</w:t>
      </w:r>
      <w:r w:rsidRPr="0095468E">
        <w:rPr>
          <w:sz w:val="28"/>
          <w:szCs w:val="28"/>
        </w:rPr>
        <w:t>ниципальных</w:t>
      </w:r>
      <w:r>
        <w:rPr>
          <w:sz w:val="28"/>
          <w:szCs w:val="28"/>
        </w:rPr>
        <w:t xml:space="preserve"> </w:t>
      </w:r>
      <w:r w:rsidRPr="0095468E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08465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84659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Pr="00084659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084659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084659">
        <w:rPr>
          <w:sz w:val="28"/>
          <w:szCs w:val="28"/>
        </w:rPr>
        <w:t>поселения;»;</w:t>
      </w:r>
    </w:p>
    <w:p w:rsidR="00113AB6" w:rsidRDefault="00113AB6" w:rsidP="00084659">
      <w:pPr>
        <w:suppressAutoHyphens/>
        <w:ind w:firstLine="709"/>
        <w:rPr>
          <w:bCs/>
          <w:sz w:val="28"/>
          <w:szCs w:val="28"/>
        </w:rPr>
      </w:pPr>
      <w:r w:rsidRPr="00084659">
        <w:rPr>
          <w:bCs/>
          <w:sz w:val="28"/>
          <w:szCs w:val="28"/>
        </w:rPr>
        <w:t>10)</w:t>
      </w:r>
      <w:r>
        <w:rPr>
          <w:bCs/>
          <w:sz w:val="28"/>
          <w:szCs w:val="28"/>
        </w:rPr>
        <w:t xml:space="preserve"> </w:t>
      </w:r>
      <w:r w:rsidRPr="00084659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084659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 xml:space="preserve"> </w:t>
      </w:r>
      <w:r w:rsidRPr="00084659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5 </w:t>
      </w:r>
      <w:r w:rsidRPr="00B76E3C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B76E3C">
        <w:rPr>
          <w:bCs/>
          <w:sz w:val="28"/>
          <w:szCs w:val="28"/>
        </w:rPr>
        <w:t>исключить;</w:t>
      </w:r>
    </w:p>
    <w:p w:rsidR="00113AB6" w:rsidRPr="00B76E3C" w:rsidRDefault="00113AB6" w:rsidP="00084659">
      <w:pPr>
        <w:suppressAutoHyphens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11) </w:t>
      </w:r>
      <w:r w:rsidRPr="0027025D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17 </w:t>
      </w:r>
      <w:r w:rsidRPr="0027025D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6F67C3">
        <w:rPr>
          <w:bCs/>
          <w:sz w:val="28"/>
          <w:szCs w:val="28"/>
        </w:rPr>
        <w:t>редакции:</w:t>
      </w:r>
    </w:p>
    <w:p w:rsidR="00113AB6" w:rsidRPr="0074338C" w:rsidRDefault="00113AB6" w:rsidP="008903B3">
      <w:pPr>
        <w:suppressAutoHyphens/>
        <w:ind w:firstLine="709"/>
        <w:jc w:val="both"/>
        <w:rPr>
          <w:bCs/>
          <w:sz w:val="28"/>
          <w:szCs w:val="28"/>
        </w:rPr>
      </w:pPr>
      <w:r w:rsidRPr="008903B3">
        <w:rPr>
          <w:bCs/>
          <w:sz w:val="28"/>
          <w:szCs w:val="28"/>
        </w:rPr>
        <w:t>«осуществляет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контроль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оценкой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реализуемости,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рисков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результатов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достижения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целей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социально-экономического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развития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образования,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предусмотренных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документами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стратегического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планирования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образования,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пределах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компетенции</w:t>
      </w:r>
      <w:r>
        <w:rPr>
          <w:bCs/>
          <w:sz w:val="28"/>
          <w:szCs w:val="28"/>
        </w:rPr>
        <w:t xml:space="preserve"> </w:t>
      </w:r>
      <w:r w:rsidRPr="008903B3">
        <w:rPr>
          <w:bCs/>
          <w:sz w:val="28"/>
          <w:szCs w:val="28"/>
        </w:rPr>
        <w:t>контрольно-счетного</w:t>
      </w:r>
      <w:r>
        <w:rPr>
          <w:bCs/>
          <w:sz w:val="28"/>
          <w:szCs w:val="28"/>
        </w:rPr>
        <w:t xml:space="preserve"> </w:t>
      </w:r>
      <w:r w:rsidRPr="0074338C">
        <w:rPr>
          <w:bCs/>
          <w:sz w:val="28"/>
          <w:szCs w:val="28"/>
        </w:rPr>
        <w:t>органа</w:t>
      </w:r>
      <w:r>
        <w:rPr>
          <w:bCs/>
          <w:sz w:val="28"/>
          <w:szCs w:val="28"/>
        </w:rPr>
        <w:t xml:space="preserve"> </w:t>
      </w:r>
      <w:r w:rsidRPr="0074338C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74338C">
        <w:rPr>
          <w:bCs/>
          <w:sz w:val="28"/>
          <w:szCs w:val="28"/>
        </w:rPr>
        <w:t>образования;»;</w:t>
      </w:r>
    </w:p>
    <w:p w:rsidR="00113AB6" w:rsidRPr="00234AD0" w:rsidRDefault="00113AB6" w:rsidP="0074338C">
      <w:pPr>
        <w:suppressAutoHyphens/>
        <w:ind w:firstLine="709"/>
        <w:rPr>
          <w:bCs/>
          <w:sz w:val="28"/>
          <w:szCs w:val="28"/>
        </w:rPr>
      </w:pPr>
      <w:r w:rsidRPr="00234AD0">
        <w:rPr>
          <w:bCs/>
          <w:sz w:val="28"/>
          <w:szCs w:val="28"/>
        </w:rPr>
        <w:t>12)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исключить;</w:t>
      </w:r>
    </w:p>
    <w:p w:rsidR="00113AB6" w:rsidRPr="00234AD0" w:rsidRDefault="00113AB6" w:rsidP="008903B3">
      <w:pPr>
        <w:suppressAutoHyphens/>
        <w:ind w:firstLine="709"/>
        <w:jc w:val="both"/>
        <w:rPr>
          <w:bCs/>
          <w:sz w:val="28"/>
          <w:szCs w:val="28"/>
        </w:rPr>
      </w:pPr>
      <w:r w:rsidRPr="00234AD0">
        <w:rPr>
          <w:bCs/>
          <w:sz w:val="28"/>
          <w:szCs w:val="28"/>
        </w:rPr>
        <w:t>13)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редакции:</w:t>
      </w:r>
    </w:p>
    <w:p w:rsidR="00113AB6" w:rsidRPr="003A0D4E" w:rsidRDefault="00113AB6" w:rsidP="00234AD0">
      <w:pPr>
        <w:suppressAutoHyphens/>
        <w:ind w:firstLine="709"/>
        <w:jc w:val="both"/>
        <w:rPr>
          <w:bCs/>
          <w:sz w:val="28"/>
          <w:szCs w:val="28"/>
        </w:rPr>
      </w:pPr>
      <w:r w:rsidRPr="00234AD0">
        <w:rPr>
          <w:bCs/>
          <w:sz w:val="28"/>
          <w:szCs w:val="28"/>
        </w:rPr>
        <w:t>«осуществляет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контроль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другими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вопросами,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установленных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Федеральным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законом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апреля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2013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41-ФЗ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«О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Счетной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палате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Федерации»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Федеральным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законом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февраля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2011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 xml:space="preserve">          </w:t>
      </w:r>
      <w:r w:rsidRPr="00234AD0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6-ФЗ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«Об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общих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принципах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организации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234AD0">
        <w:rPr>
          <w:bCs/>
          <w:sz w:val="28"/>
          <w:szCs w:val="28"/>
        </w:rPr>
        <w:t>деятельности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контрольно-счетных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органов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субъектов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Федерации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образований.»;</w:t>
      </w:r>
    </w:p>
    <w:p w:rsidR="00113AB6" w:rsidRPr="003A0D4E" w:rsidRDefault="00113AB6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14)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редакции:</w:t>
      </w:r>
    </w:p>
    <w:p w:rsidR="00113AB6" w:rsidRPr="003A0D4E" w:rsidRDefault="00113AB6" w:rsidP="00234AD0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«Администратор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доходов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поселения:</w:t>
      </w:r>
    </w:p>
    <w:p w:rsidR="00113AB6" w:rsidRDefault="00113AB6" w:rsidP="003A0D4E">
      <w:pPr>
        <w:suppressAutoHyphens/>
        <w:ind w:firstLine="709"/>
        <w:jc w:val="both"/>
        <w:rPr>
          <w:bCs/>
          <w:sz w:val="28"/>
          <w:szCs w:val="28"/>
        </w:rPr>
      </w:pPr>
    </w:p>
    <w:p w:rsidR="00113AB6" w:rsidRDefault="00113AB6" w:rsidP="003A0D4E">
      <w:pPr>
        <w:suppressAutoHyphens/>
        <w:ind w:firstLine="709"/>
        <w:jc w:val="both"/>
        <w:rPr>
          <w:bCs/>
          <w:sz w:val="28"/>
          <w:szCs w:val="28"/>
        </w:rPr>
      </w:pPr>
    </w:p>
    <w:p w:rsidR="00113AB6" w:rsidRDefault="00113AB6" w:rsidP="003A0D4E">
      <w:pPr>
        <w:suppressAutoHyphens/>
        <w:ind w:firstLine="709"/>
        <w:jc w:val="both"/>
        <w:rPr>
          <w:bCs/>
          <w:sz w:val="28"/>
          <w:szCs w:val="28"/>
        </w:rPr>
      </w:pPr>
    </w:p>
    <w:p w:rsidR="00113AB6" w:rsidRPr="003A0D4E" w:rsidRDefault="00113AB6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осуществляет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начисление,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учет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контроль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правильностью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исчисления,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полнотой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своевременностью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осуществления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платежей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пеней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штрафов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ним;</w:t>
      </w:r>
    </w:p>
    <w:p w:rsidR="00113AB6" w:rsidRPr="003A0D4E" w:rsidRDefault="00113AB6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осуществляет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взыскание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задолженности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платежам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пеней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штрафов;</w:t>
      </w:r>
    </w:p>
    <w:p w:rsidR="00113AB6" w:rsidRPr="003A0D4E" w:rsidRDefault="00113AB6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принимает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решение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возврате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излишне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уплаченных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(взысканных)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платежей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пеней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штрафов,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также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процентов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несвоевременное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осуществление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такого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возврата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процентов,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начисленных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излишне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взысканные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суммы,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представляет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поручение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орган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Федерального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казначейства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осуществления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возврата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порядке,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установленном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Министерством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финансов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Федерации;</w:t>
      </w:r>
    </w:p>
    <w:p w:rsidR="00113AB6" w:rsidRPr="003A0D4E" w:rsidRDefault="00113AB6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принимает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решение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зачете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(уточнении)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платежей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поселения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представляет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уведомление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орган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Федерального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казначейства;</w:t>
      </w:r>
    </w:p>
    <w:p w:rsidR="00113AB6" w:rsidRPr="003A0D4E" w:rsidRDefault="00113AB6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случае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порядке,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установленных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главным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администратором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доходов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формирует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представляет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главному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администратору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доходов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сведения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бюджетную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отчетность,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необходимые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осуществления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полномочий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соответствующего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главного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администратора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доходов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бюджета;</w:t>
      </w:r>
    </w:p>
    <w:p w:rsidR="00113AB6" w:rsidRPr="003A0D4E" w:rsidRDefault="00113AB6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предоставляет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позднее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дня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осуществления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начисления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суммы,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подлежащей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оплате,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информацию,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необходимую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уплаты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денежных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средств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физическими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юридическими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лицами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государственные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муниципальные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услуги,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также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платежей,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являющихся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источниками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формирования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доходов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поселения,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Государственную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информационную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систему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государственных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платежах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соответствии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порядком,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установленным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Федеральном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законом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27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июля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2010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210-ФЗ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«Об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организации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государственных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услуг»,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исключением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случаев,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предусмотренных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законодательством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Федерации;</w:t>
      </w:r>
    </w:p>
    <w:p w:rsidR="00113AB6" w:rsidRPr="003A0D4E" w:rsidRDefault="00113AB6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принимает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решение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признании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безнадежной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взысканию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задолженности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платежам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бюджет;</w:t>
      </w:r>
    </w:p>
    <w:p w:rsidR="00113AB6" w:rsidRPr="003A0D4E" w:rsidRDefault="00113AB6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устанавливает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регламент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реализации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полномочий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взысканию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дебиторской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задолженности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платежам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пеням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штрафам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ним,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разработанный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соответствии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общими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требованиями,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установленными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Министерством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финансов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Федерации;</w:t>
      </w:r>
    </w:p>
    <w:p w:rsidR="00113AB6" w:rsidRPr="0006368F" w:rsidRDefault="00113AB6" w:rsidP="003A0D4E">
      <w:pPr>
        <w:suppressAutoHyphens/>
        <w:ind w:firstLine="709"/>
        <w:jc w:val="both"/>
        <w:rPr>
          <w:bCs/>
          <w:sz w:val="28"/>
          <w:szCs w:val="28"/>
        </w:rPr>
      </w:pPr>
      <w:r w:rsidRPr="003A0D4E">
        <w:rPr>
          <w:bCs/>
          <w:sz w:val="28"/>
          <w:szCs w:val="28"/>
        </w:rPr>
        <w:t>осуществляет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иные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бюджетные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полномочия,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установленные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настоящим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Кодексом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принимаемыми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соответствии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ним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нормативными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правовыми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актами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(муниципальными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правовыми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актами),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регулирующими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бюджетные</w:t>
      </w:r>
      <w:r>
        <w:rPr>
          <w:bCs/>
          <w:sz w:val="28"/>
          <w:szCs w:val="28"/>
        </w:rPr>
        <w:t xml:space="preserve"> </w:t>
      </w:r>
      <w:r w:rsidRPr="003A0D4E">
        <w:rPr>
          <w:bCs/>
          <w:sz w:val="28"/>
          <w:szCs w:val="28"/>
        </w:rPr>
        <w:t>правоотношения.</w:t>
      </w:r>
      <w:r w:rsidRPr="0006368F">
        <w:rPr>
          <w:bCs/>
          <w:sz w:val="28"/>
          <w:szCs w:val="28"/>
        </w:rPr>
        <w:t>»;</w:t>
      </w:r>
    </w:p>
    <w:p w:rsidR="00113AB6" w:rsidRPr="003A0D4E" w:rsidRDefault="00113AB6" w:rsidP="00FB68A6">
      <w:pPr>
        <w:suppressAutoHyphens/>
        <w:ind w:firstLine="709"/>
        <w:jc w:val="both"/>
        <w:rPr>
          <w:bCs/>
          <w:sz w:val="28"/>
          <w:szCs w:val="28"/>
        </w:rPr>
      </w:pPr>
      <w:r w:rsidRPr="0006368F">
        <w:rPr>
          <w:bCs/>
          <w:sz w:val="28"/>
          <w:szCs w:val="28"/>
        </w:rPr>
        <w:t>15)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13статьи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редакции:</w:t>
      </w:r>
    </w:p>
    <w:p w:rsidR="00113AB6" w:rsidRPr="0006368F" w:rsidRDefault="00113AB6" w:rsidP="00234AD0">
      <w:pPr>
        <w:suppressAutoHyphens/>
        <w:ind w:firstLine="709"/>
        <w:jc w:val="both"/>
        <w:rPr>
          <w:bCs/>
          <w:sz w:val="28"/>
          <w:szCs w:val="28"/>
        </w:rPr>
      </w:pPr>
      <w:r w:rsidRPr="0006368F">
        <w:rPr>
          <w:bCs/>
          <w:sz w:val="28"/>
          <w:szCs w:val="28"/>
        </w:rPr>
        <w:t>«Порядок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определения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платы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(или)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размер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платы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оказанные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услуги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(или)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выполненные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работы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при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осуществлении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казенным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учреждением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приносящей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доходы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деятельности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устанавливается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(устанавливаются)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муниципальным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органом,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ведении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которого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находится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казенное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учреждение,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если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иное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не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предусмотрено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соответственно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федеральными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законами,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нормативными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правовыми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актами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Правительства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Федерации,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законами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субъекта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Федерации,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нормативными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правовыми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актами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высших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исполнительных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органов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субъекта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Федерации,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муниципальными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правовыми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актами.»;</w:t>
      </w:r>
    </w:p>
    <w:p w:rsidR="00113AB6" w:rsidRPr="00FB68A6" w:rsidRDefault="00113AB6" w:rsidP="00FB68A6">
      <w:pPr>
        <w:suppressAutoHyphens/>
        <w:ind w:firstLine="709"/>
        <w:jc w:val="both"/>
        <w:rPr>
          <w:bCs/>
          <w:sz w:val="28"/>
          <w:szCs w:val="28"/>
        </w:rPr>
      </w:pPr>
      <w:r w:rsidRPr="00FB68A6">
        <w:rPr>
          <w:bCs/>
          <w:sz w:val="28"/>
          <w:szCs w:val="28"/>
        </w:rPr>
        <w:t>16)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статью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редакции:</w:t>
      </w:r>
    </w:p>
    <w:p w:rsidR="00113AB6" w:rsidRPr="00FB68A6" w:rsidRDefault="00113AB6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«1.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Платежи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уплаченные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установленный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срок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(задолже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ность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признаются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безнадежными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взысканию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сл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чае:</w:t>
      </w:r>
    </w:p>
    <w:p w:rsidR="00113AB6" w:rsidRPr="00FB68A6" w:rsidRDefault="00113AB6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смерти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физического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лица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плательщика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платежей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или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об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ъ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явления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умершим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порядке,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установленном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гражданским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процессуальным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Федерации;</w:t>
      </w:r>
    </w:p>
    <w:p w:rsidR="00113AB6" w:rsidRPr="00FB68A6" w:rsidRDefault="00113AB6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завершения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процедуры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банкротства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гражданина,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индивидуального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предпринимателя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соответствии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Федеральным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26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октября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     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2002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127-ФЗ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несостоятельности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(банкротстве)»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задолже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бюджет,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исполнения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обязанности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уплате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которой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освобожден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соответствии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указанным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Федеральным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законом;</w:t>
      </w:r>
    </w:p>
    <w:p w:rsidR="00113AB6" w:rsidRPr="00FB68A6" w:rsidRDefault="00113AB6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ликвидации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организации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плательщика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платежей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бюджет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долженности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бюджет,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погашенной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причине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недостаточн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имущества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организации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(или)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невозможности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погашения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учредителями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(участниками)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указанной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организации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пределах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порядке,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которые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устано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лены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Федерации;</w:t>
      </w:r>
    </w:p>
    <w:p w:rsidR="00113AB6" w:rsidRPr="00FB68A6" w:rsidRDefault="00113AB6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4)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применения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актов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амнистии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помилования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отношении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осу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ж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денных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наказанию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виде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штрафа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принятия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судом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решения,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соответс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которым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администратор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доходов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бюджета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утрачивает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возможность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вз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ы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скания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задолженности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бюджет,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числе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истечением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установленного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срока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взыскания;</w:t>
      </w:r>
    </w:p>
    <w:p w:rsidR="00113AB6" w:rsidRPr="00FB68A6" w:rsidRDefault="00113AB6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5)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вынесения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судебным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приставом-исполнителем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постановления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око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чании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исполнительного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производства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возврате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взыскателю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исполнительн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документа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основанию,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предусмотренному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пунктом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статьи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46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октября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2007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229-ФЗ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«Об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исполнительном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производстве»,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если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даты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образования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задолженности,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размер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которой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превышает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размера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требований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должнику,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установленного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несостоятельности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(банкротстве)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возбуждения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производства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делу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банкротстве,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прошло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более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пяти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лет;</w:t>
      </w:r>
    </w:p>
    <w:p w:rsidR="00113AB6" w:rsidRPr="00FB68A6" w:rsidRDefault="00113AB6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5.1)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принятия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судом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акта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возвращении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заявления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признании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должника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банкротом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прекращении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производства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делу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банкротстве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сутствием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средств,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достаточных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возмещения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судебных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расходов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пров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дение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процедур,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применяемых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деле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банкротстве;</w:t>
      </w:r>
    </w:p>
    <w:p w:rsidR="00113AB6" w:rsidRPr="00FB68A6" w:rsidRDefault="00113AB6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6)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Исключения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юридического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лица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решению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регистрирующего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органа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единого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государственного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реестра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юридических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лиц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наличия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ранее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вын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сенного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судебным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приставом-исполнителем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постановления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окончании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полнительного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производства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возвращением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взыскателю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исполнител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ь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документа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основанию,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предусмотренному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пунктом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ст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тьи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46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октября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2007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229-ФЗ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«Об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исполн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тельном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производстве»,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задолженности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бюджет,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гашенной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причине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недостаточности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имущества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организации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невозможн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погашения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учредителями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(участниками)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указанной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организации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случаях,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предусмотренных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Федерации.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сл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чае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знания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решения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регистрирующего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органа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исключении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юридического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лица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единого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государственного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реестра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юридических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лиц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соответствии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Федеральным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августа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2001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129-ФЗ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государственной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регистрации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юридических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лиц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индивидуальных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предпринимателей»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недейс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вительным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задолженность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бюджет,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ранее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признанная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безнаде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ж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взысканию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соответствии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настоящим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подпунктом,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подлежит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восст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новлению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бюджетном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(бухгалтерском)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учете.</w:t>
      </w:r>
    </w:p>
    <w:p w:rsidR="00113AB6" w:rsidRPr="00FB68A6" w:rsidRDefault="00113AB6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Наряду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случаями,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предусмотренными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пунктом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настоящей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статьи,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неуплаченные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штрафы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признаются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безнадежными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вз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сканию,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если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судьей,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органом,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должностным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лицом,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вынесшими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назначении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наказания,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случаях,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дексом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об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правонарушениях,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вын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сено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прекращении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исполнения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назначении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наказания.</w:t>
      </w:r>
    </w:p>
    <w:p w:rsidR="00113AB6" w:rsidRPr="00FB68A6" w:rsidRDefault="00113AB6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признании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безнадежной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взысканию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задолженности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принимается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администратором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доходов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осн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вании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документов,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подтверждающих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обстоятельства,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пун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тами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настоящей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статьи.</w:t>
      </w:r>
    </w:p>
    <w:p w:rsidR="00113AB6" w:rsidRPr="00FB68A6" w:rsidRDefault="00113AB6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4.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принятия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решений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признании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безнадежной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взысканию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з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долженности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определяется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главным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администратором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доходов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общими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требованиями,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Федерации.</w:t>
      </w:r>
    </w:p>
    <w:p w:rsidR="00113AB6" w:rsidRPr="00FB68A6" w:rsidRDefault="00113AB6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5.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Списание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(восстановление)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бюджетном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(бухгалтерском)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учете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задо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л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женности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администратором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доходов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основании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решения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признании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безнадежной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взысканию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задо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л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женности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бюджет.</w:t>
      </w:r>
    </w:p>
    <w:p w:rsidR="00113AB6" w:rsidRPr="00FB68A6" w:rsidRDefault="00113AB6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отражения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операций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списанию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(восстановлению)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т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ном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(бухгалтерском)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учете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задолженности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платежам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устанавлив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Министерством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финансов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Федерации.</w:t>
      </w:r>
    </w:p>
    <w:p w:rsidR="00113AB6" w:rsidRDefault="00113AB6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6.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Положения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настоящей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статьи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распространяются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платежи,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уст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новленные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налогах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сборах,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Росси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й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ской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обязательном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социальном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страховании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несчастных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сл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чаев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производстве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профессиональных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заболеваний,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правом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Евразийского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экономического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союза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таможе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ном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регулировании,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денежные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обязательства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перед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публично-правовым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разованием.»;</w:t>
      </w:r>
    </w:p>
    <w:p w:rsidR="00113AB6" w:rsidRPr="00FB68A6" w:rsidRDefault="00113AB6" w:rsidP="00FB68A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17)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абзац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статьи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11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изложить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следующей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68A6">
        <w:rPr>
          <w:rFonts w:ascii="Times New Roman" w:hAnsi="Times New Roman" w:cs="Times New Roman"/>
          <w:b w:val="0"/>
          <w:bCs w:val="0"/>
          <w:sz w:val="28"/>
          <w:szCs w:val="28"/>
        </w:rPr>
        <w:t>редакции:</w:t>
      </w:r>
    </w:p>
    <w:p w:rsidR="00113AB6" w:rsidRDefault="00113AB6" w:rsidP="00FB68A6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FB68A6">
        <w:rPr>
          <w:bCs/>
          <w:sz w:val="28"/>
          <w:szCs w:val="28"/>
        </w:rPr>
        <w:t>Размер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резервных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фондов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местн</w:t>
      </w:r>
      <w:r>
        <w:rPr>
          <w:bCs/>
          <w:sz w:val="28"/>
          <w:szCs w:val="28"/>
        </w:rPr>
        <w:t xml:space="preserve">ой </w:t>
      </w:r>
      <w:r w:rsidRPr="00FB68A6">
        <w:rPr>
          <w:bCs/>
          <w:sz w:val="28"/>
          <w:szCs w:val="28"/>
        </w:rPr>
        <w:t>администраци</w:t>
      </w:r>
      <w:r>
        <w:rPr>
          <w:bCs/>
          <w:sz w:val="28"/>
          <w:szCs w:val="28"/>
        </w:rPr>
        <w:t xml:space="preserve">и </w:t>
      </w:r>
      <w:r w:rsidRPr="00FB68A6">
        <w:rPr>
          <w:bCs/>
          <w:sz w:val="28"/>
          <w:szCs w:val="28"/>
        </w:rPr>
        <w:t>устанавливается</w:t>
      </w:r>
      <w:r>
        <w:rPr>
          <w:bCs/>
          <w:sz w:val="28"/>
          <w:szCs w:val="28"/>
        </w:rPr>
        <w:t xml:space="preserve"> </w:t>
      </w:r>
      <w:r w:rsidRPr="00FB68A6">
        <w:rPr>
          <w:bCs/>
          <w:sz w:val="28"/>
          <w:szCs w:val="28"/>
        </w:rPr>
        <w:t>решени</w:t>
      </w:r>
      <w:r>
        <w:rPr>
          <w:bCs/>
          <w:sz w:val="28"/>
          <w:szCs w:val="28"/>
        </w:rPr>
        <w:t xml:space="preserve">ем </w:t>
      </w:r>
      <w:r w:rsidRPr="00FB68A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бюджете поселения</w:t>
      </w:r>
      <w:r w:rsidRPr="00FB68A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</w:p>
    <w:p w:rsidR="00113AB6" w:rsidRPr="003A0D4E" w:rsidRDefault="00113AB6" w:rsidP="00FB68A6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18) пункт 1 </w:t>
      </w:r>
      <w:r w:rsidRPr="0006368F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22 </w:t>
      </w:r>
      <w:r w:rsidRPr="0006368F">
        <w:rPr>
          <w:bCs/>
          <w:sz w:val="28"/>
          <w:szCs w:val="28"/>
        </w:rPr>
        <w:t>изложить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следующей</w:t>
      </w:r>
      <w:r>
        <w:rPr>
          <w:bCs/>
          <w:sz w:val="28"/>
          <w:szCs w:val="28"/>
        </w:rPr>
        <w:t xml:space="preserve"> </w:t>
      </w:r>
      <w:r w:rsidRPr="0006368F">
        <w:rPr>
          <w:bCs/>
          <w:sz w:val="28"/>
          <w:szCs w:val="28"/>
        </w:rPr>
        <w:t>редакции:</w:t>
      </w:r>
    </w:p>
    <w:p w:rsidR="00113AB6" w:rsidRPr="001E37A2" w:rsidRDefault="00113AB6" w:rsidP="001E37A2">
      <w:pPr>
        <w:suppressAutoHyphens/>
        <w:ind w:firstLine="709"/>
        <w:jc w:val="both"/>
        <w:rPr>
          <w:bCs/>
          <w:sz w:val="28"/>
          <w:szCs w:val="28"/>
        </w:rPr>
      </w:pPr>
      <w:r w:rsidRPr="001E37A2">
        <w:rPr>
          <w:bCs/>
          <w:sz w:val="28"/>
          <w:szCs w:val="28"/>
        </w:rPr>
        <w:t>«Дорожный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фонд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часть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средств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бюджета,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подлежащая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использованию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целях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финансового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обеспечения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дорожной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деятельности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отношении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автомобильных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дорог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общего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пользования,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также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капитального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ремонта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ремонта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дворовых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территорий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многоквартирных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домов,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проездов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дворовым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территориям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многоквартирных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домов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населенных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пунктов.</w:t>
      </w:r>
    </w:p>
    <w:p w:rsidR="00113AB6" w:rsidRPr="001E37A2" w:rsidRDefault="00113AB6" w:rsidP="001E37A2">
      <w:pPr>
        <w:suppressAutoHyphens/>
        <w:ind w:firstLine="709"/>
        <w:jc w:val="both"/>
        <w:rPr>
          <w:bCs/>
          <w:sz w:val="28"/>
          <w:szCs w:val="28"/>
        </w:rPr>
      </w:pPr>
      <w:r w:rsidRPr="001E37A2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дорожным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фондам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относятся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Федеральный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дорожный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фонд,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дорожные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фонды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субъектов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Российской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Федерации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муниципальные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дорожные</w:t>
      </w:r>
      <w:r>
        <w:rPr>
          <w:bCs/>
          <w:sz w:val="28"/>
          <w:szCs w:val="28"/>
        </w:rPr>
        <w:t xml:space="preserve"> </w:t>
      </w:r>
      <w:r w:rsidRPr="001E37A2">
        <w:rPr>
          <w:bCs/>
          <w:sz w:val="28"/>
          <w:szCs w:val="28"/>
        </w:rPr>
        <w:t>фонды.».</w:t>
      </w:r>
    </w:p>
    <w:p w:rsidR="00113AB6" w:rsidRPr="006D6301" w:rsidRDefault="00113AB6" w:rsidP="006D6301">
      <w:pPr>
        <w:ind w:firstLine="709"/>
        <w:jc w:val="both"/>
        <w:rPr>
          <w:spacing w:val="-6"/>
          <w:sz w:val="28"/>
          <w:szCs w:val="28"/>
        </w:rPr>
      </w:pPr>
      <w:r w:rsidRPr="006D630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Отделу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по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общим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правовым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вопросам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администрации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Глафировского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сельского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поселения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Щербиновского</w:t>
      </w:r>
      <w:r>
        <w:rPr>
          <w:sz w:val="28"/>
          <w:szCs w:val="28"/>
        </w:rPr>
        <w:t xml:space="preserve"> муниципального района Краснодарского края </w:t>
      </w:r>
      <w:r w:rsidRPr="006D6301">
        <w:rPr>
          <w:spacing w:val="-6"/>
          <w:sz w:val="28"/>
          <w:szCs w:val="28"/>
        </w:rPr>
        <w:t>(Тищенко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А.В.)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настоящее</w:t>
      </w:r>
      <w:r>
        <w:rPr>
          <w:spacing w:val="-6"/>
          <w:sz w:val="28"/>
          <w:szCs w:val="28"/>
        </w:rPr>
        <w:t xml:space="preserve"> </w:t>
      </w:r>
      <w:r w:rsidRPr="006D6301">
        <w:rPr>
          <w:spacing w:val="-6"/>
          <w:sz w:val="28"/>
          <w:szCs w:val="28"/>
        </w:rPr>
        <w:t>решение:</w:t>
      </w:r>
    </w:p>
    <w:p w:rsidR="00113AB6" w:rsidRPr="00DE7FBF" w:rsidRDefault="00113AB6" w:rsidP="006D6301">
      <w:pPr>
        <w:ind w:firstLine="709"/>
        <w:jc w:val="both"/>
        <w:rPr>
          <w:sz w:val="28"/>
          <w:szCs w:val="28"/>
        </w:rPr>
      </w:pPr>
      <w:r w:rsidRPr="00DE7FBF">
        <w:rPr>
          <w:spacing w:val="-6"/>
          <w:sz w:val="28"/>
          <w:szCs w:val="28"/>
        </w:rPr>
        <w:t xml:space="preserve">1) разместить </w:t>
      </w:r>
      <w:r w:rsidRPr="00DE7FBF">
        <w:rPr>
          <w:sz w:val="28"/>
          <w:szCs w:val="28"/>
          <w:lang w:eastAsia="en-US"/>
        </w:rPr>
        <w:t>в информационно-телекоммуникационной</w:t>
      </w:r>
      <w:r>
        <w:rPr>
          <w:sz w:val="28"/>
          <w:szCs w:val="28"/>
          <w:lang w:eastAsia="en-US"/>
        </w:rPr>
        <w:t xml:space="preserve"> </w:t>
      </w:r>
      <w:r w:rsidRPr="00DE7FBF">
        <w:rPr>
          <w:sz w:val="28"/>
          <w:szCs w:val="28"/>
          <w:lang w:eastAsia="en-US"/>
        </w:rPr>
        <w:t xml:space="preserve">сети «Интернет» на официальном сайте администрации Глафировского сельского поселения Щербиновского </w:t>
      </w:r>
      <w:r>
        <w:rPr>
          <w:sz w:val="28"/>
          <w:szCs w:val="28"/>
        </w:rPr>
        <w:t>муниципального района Краснодарского края</w:t>
      </w:r>
      <w:r w:rsidRPr="00DE7FBF">
        <w:rPr>
          <w:sz w:val="28"/>
          <w:szCs w:val="28"/>
        </w:rPr>
        <w:t xml:space="preserve"> (</w:t>
      </w:r>
      <w:hyperlink r:id="rId8" w:history="1">
        <w:r w:rsidRPr="00DE7FBF">
          <w:rPr>
            <w:rStyle w:val="Hyperlink"/>
            <w:color w:val="auto"/>
            <w:sz w:val="28"/>
            <w:szCs w:val="28"/>
            <w:u w:val="none"/>
          </w:rPr>
          <w:t>http://admglaph.ru/</w:t>
        </w:r>
      </w:hyperlink>
      <w:r w:rsidRPr="00DE7FBF">
        <w:rPr>
          <w:sz w:val="28"/>
          <w:szCs w:val="28"/>
        </w:rPr>
        <w:t>);</w:t>
      </w:r>
    </w:p>
    <w:p w:rsidR="00113AB6" w:rsidRPr="006D6301" w:rsidRDefault="00113AB6" w:rsidP="006D6301">
      <w:pPr>
        <w:ind w:firstLine="709"/>
        <w:jc w:val="both"/>
        <w:rPr>
          <w:sz w:val="28"/>
          <w:szCs w:val="28"/>
        </w:rPr>
      </w:pPr>
      <w:r w:rsidRPr="006D6301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официально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периодическом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печатном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издании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«И</w:t>
      </w:r>
      <w:r w:rsidRPr="006D6301">
        <w:rPr>
          <w:sz w:val="28"/>
          <w:szCs w:val="28"/>
        </w:rPr>
        <w:t>н</w:t>
      </w:r>
      <w:r w:rsidRPr="006D6301">
        <w:rPr>
          <w:sz w:val="28"/>
          <w:szCs w:val="28"/>
        </w:rPr>
        <w:t>формационный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бюллетень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Глафировского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Щербиновского</w:t>
      </w:r>
      <w:r>
        <w:rPr>
          <w:sz w:val="28"/>
          <w:szCs w:val="28"/>
        </w:rPr>
        <w:t xml:space="preserve"> муниципального района Краснодарского края</w:t>
      </w:r>
      <w:r w:rsidRPr="006D6301">
        <w:rPr>
          <w:sz w:val="28"/>
          <w:szCs w:val="28"/>
        </w:rPr>
        <w:t>».</w:t>
      </w:r>
    </w:p>
    <w:p w:rsidR="00113AB6" w:rsidRPr="006D6301" w:rsidRDefault="00113AB6" w:rsidP="006D6301">
      <w:pPr>
        <w:ind w:firstLine="709"/>
        <w:jc w:val="both"/>
        <w:rPr>
          <w:sz w:val="28"/>
          <w:szCs w:val="28"/>
        </w:rPr>
      </w:pPr>
      <w:r w:rsidRPr="006D630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выполнением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главу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Глафировского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Щербиновского</w:t>
      </w:r>
      <w:r>
        <w:rPr>
          <w:sz w:val="28"/>
          <w:szCs w:val="28"/>
        </w:rPr>
        <w:t xml:space="preserve"> муниципального района Краснодарского края</w:t>
      </w:r>
      <w:r w:rsidRPr="006D6301">
        <w:rPr>
          <w:sz w:val="28"/>
          <w:szCs w:val="28"/>
        </w:rPr>
        <w:t xml:space="preserve"> Лукашенко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М.Ю.</w:t>
      </w:r>
    </w:p>
    <w:p w:rsidR="00113AB6" w:rsidRPr="006D6301" w:rsidRDefault="00113AB6" w:rsidP="006D6301">
      <w:pPr>
        <w:ind w:firstLine="709"/>
        <w:jc w:val="both"/>
        <w:rPr>
          <w:sz w:val="28"/>
          <w:szCs w:val="28"/>
        </w:rPr>
      </w:pPr>
      <w:r w:rsidRPr="006D6301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следующий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день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опубликования.</w:t>
      </w:r>
    </w:p>
    <w:p w:rsidR="00113AB6" w:rsidRDefault="00113AB6" w:rsidP="002E6F87">
      <w:pPr>
        <w:tabs>
          <w:tab w:val="left" w:pos="1148"/>
        </w:tabs>
        <w:ind w:firstLine="360"/>
        <w:rPr>
          <w:color w:val="EE0000"/>
          <w:sz w:val="28"/>
          <w:szCs w:val="28"/>
        </w:rPr>
      </w:pPr>
    </w:p>
    <w:p w:rsidR="00113AB6" w:rsidRPr="00145DA5" w:rsidRDefault="00113AB6" w:rsidP="002E6F87">
      <w:pPr>
        <w:tabs>
          <w:tab w:val="left" w:pos="1148"/>
        </w:tabs>
        <w:ind w:firstLine="360"/>
        <w:rPr>
          <w:color w:val="EE0000"/>
          <w:sz w:val="28"/>
          <w:szCs w:val="28"/>
        </w:rPr>
      </w:pPr>
    </w:p>
    <w:p w:rsidR="00113AB6" w:rsidRPr="00145DA5" w:rsidRDefault="00113AB6" w:rsidP="002E6F87">
      <w:pPr>
        <w:tabs>
          <w:tab w:val="left" w:pos="1148"/>
        </w:tabs>
        <w:ind w:firstLine="360"/>
        <w:rPr>
          <w:color w:val="EE0000"/>
          <w:sz w:val="28"/>
          <w:szCs w:val="28"/>
        </w:rPr>
      </w:pPr>
    </w:p>
    <w:p w:rsidR="00113AB6" w:rsidRPr="006D6301" w:rsidRDefault="00113AB6" w:rsidP="005C1468">
      <w:pPr>
        <w:autoSpaceDE w:val="0"/>
        <w:autoSpaceDN w:val="0"/>
        <w:adjustRightInd w:val="0"/>
        <w:rPr>
          <w:sz w:val="28"/>
          <w:szCs w:val="28"/>
        </w:rPr>
      </w:pPr>
      <w:r w:rsidRPr="006D6301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</w:p>
    <w:p w:rsidR="00113AB6" w:rsidRPr="006D6301" w:rsidRDefault="00113AB6" w:rsidP="005C1468">
      <w:pPr>
        <w:autoSpaceDE w:val="0"/>
        <w:autoSpaceDN w:val="0"/>
        <w:adjustRightInd w:val="0"/>
        <w:rPr>
          <w:sz w:val="28"/>
          <w:szCs w:val="28"/>
        </w:rPr>
      </w:pPr>
      <w:r w:rsidRPr="006D6301">
        <w:rPr>
          <w:sz w:val="28"/>
          <w:szCs w:val="28"/>
        </w:rPr>
        <w:t>Глафировского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поселения</w:t>
      </w:r>
    </w:p>
    <w:p w:rsidR="00113AB6" w:rsidRDefault="00113AB6" w:rsidP="005C1468">
      <w:pPr>
        <w:autoSpaceDE w:val="0"/>
        <w:autoSpaceDN w:val="0"/>
        <w:adjustRightInd w:val="0"/>
        <w:rPr>
          <w:sz w:val="28"/>
          <w:szCs w:val="28"/>
        </w:rPr>
      </w:pPr>
      <w:r w:rsidRPr="006D6301">
        <w:rPr>
          <w:sz w:val="28"/>
          <w:szCs w:val="28"/>
        </w:rPr>
        <w:t>Щербиновского</w:t>
      </w:r>
      <w:r>
        <w:rPr>
          <w:sz w:val="28"/>
          <w:szCs w:val="28"/>
        </w:rPr>
        <w:t xml:space="preserve"> муниципального района</w:t>
      </w:r>
    </w:p>
    <w:p w:rsidR="00113AB6" w:rsidRPr="00145DA5" w:rsidRDefault="00113AB6" w:rsidP="00DE7FBF">
      <w:pPr>
        <w:autoSpaceDE w:val="0"/>
        <w:autoSpaceDN w:val="0"/>
        <w:adjustRightInd w:val="0"/>
        <w:rPr>
          <w:color w:val="EE0000"/>
        </w:rPr>
      </w:pPr>
      <w:r>
        <w:rPr>
          <w:sz w:val="28"/>
          <w:szCs w:val="28"/>
        </w:rPr>
        <w:t>Краснодарского края</w:t>
      </w:r>
      <w:r w:rsidRPr="006D6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</w:t>
      </w:r>
      <w:r w:rsidRPr="006D6301">
        <w:rPr>
          <w:sz w:val="28"/>
          <w:szCs w:val="28"/>
        </w:rPr>
        <w:t>М.Ю.</w:t>
      </w:r>
      <w:r>
        <w:rPr>
          <w:sz w:val="28"/>
          <w:szCs w:val="28"/>
        </w:rPr>
        <w:t xml:space="preserve"> </w:t>
      </w:r>
      <w:r w:rsidRPr="006D6301">
        <w:rPr>
          <w:sz w:val="28"/>
          <w:szCs w:val="28"/>
        </w:rPr>
        <w:t>Лукашенко</w:t>
      </w:r>
    </w:p>
    <w:sectPr w:rsidR="00113AB6" w:rsidRPr="00145DA5" w:rsidSect="00F10AEB">
      <w:headerReference w:type="even" r:id="rId9"/>
      <w:headerReference w:type="default" r:id="rId10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AB6" w:rsidRDefault="00113AB6">
      <w:r>
        <w:separator/>
      </w:r>
    </w:p>
  </w:endnote>
  <w:endnote w:type="continuationSeparator" w:id="0">
    <w:p w:rsidR="00113AB6" w:rsidRDefault="00113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AB6" w:rsidRDefault="00113AB6">
      <w:r>
        <w:separator/>
      </w:r>
    </w:p>
  </w:footnote>
  <w:footnote w:type="continuationSeparator" w:id="0">
    <w:p w:rsidR="00113AB6" w:rsidRDefault="00113A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B6" w:rsidRDefault="00113AB6" w:rsidP="003C5D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3AB6" w:rsidRDefault="00113A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B6" w:rsidRDefault="00113AB6" w:rsidP="003C5D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113AB6" w:rsidRDefault="00113A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5606621"/>
    <w:multiLevelType w:val="hybridMultilevel"/>
    <w:tmpl w:val="E4EE43F0"/>
    <w:lvl w:ilvl="0" w:tplc="4A9E15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9B91F7E"/>
    <w:multiLevelType w:val="hybridMultilevel"/>
    <w:tmpl w:val="6C30D816"/>
    <w:lvl w:ilvl="0" w:tplc="1A2EC31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0E644283"/>
    <w:multiLevelType w:val="hybridMultilevel"/>
    <w:tmpl w:val="CCCADDF2"/>
    <w:lvl w:ilvl="0" w:tplc="83943B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7">
    <w:nsid w:val="1EB71A4A"/>
    <w:multiLevelType w:val="multilevel"/>
    <w:tmpl w:val="844A8B5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 w:hint="default"/>
      </w:rPr>
    </w:lvl>
  </w:abstractNum>
  <w:abstractNum w:abstractNumId="8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2B841E82"/>
    <w:multiLevelType w:val="hybridMultilevel"/>
    <w:tmpl w:val="DD9A106C"/>
    <w:lvl w:ilvl="0" w:tplc="40DA7876">
      <w:start w:val="3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CF208F0"/>
    <w:multiLevelType w:val="singleLevel"/>
    <w:tmpl w:val="87CACFAA"/>
    <w:lvl w:ilvl="0">
      <w:start w:val="1"/>
      <w:numFmt w:val="bullet"/>
      <w:pStyle w:val="Title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B4520F"/>
    <w:multiLevelType w:val="multilevel"/>
    <w:tmpl w:val="D8B64E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 w:hint="default"/>
        <w:b w:val="0"/>
      </w:rPr>
    </w:lvl>
  </w:abstractNum>
  <w:abstractNum w:abstractNumId="13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6921ACC"/>
    <w:multiLevelType w:val="hybridMultilevel"/>
    <w:tmpl w:val="BF0CD202"/>
    <w:lvl w:ilvl="0" w:tplc="296211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3871EC7"/>
    <w:multiLevelType w:val="hybridMultilevel"/>
    <w:tmpl w:val="18188F60"/>
    <w:lvl w:ilvl="0" w:tplc="8522CB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623A1F18"/>
    <w:multiLevelType w:val="hybridMultilevel"/>
    <w:tmpl w:val="DE98FE5A"/>
    <w:lvl w:ilvl="0" w:tplc="1278D35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62B50800"/>
    <w:multiLevelType w:val="hybridMultilevel"/>
    <w:tmpl w:val="C6C88B04"/>
    <w:lvl w:ilvl="0" w:tplc="E458B42E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54B345A"/>
    <w:multiLevelType w:val="multilevel"/>
    <w:tmpl w:val="519EA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692D39A2"/>
    <w:multiLevelType w:val="hybridMultilevel"/>
    <w:tmpl w:val="FA2E3CB6"/>
    <w:lvl w:ilvl="0" w:tplc="60B69A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E200368"/>
    <w:multiLevelType w:val="hybridMultilevel"/>
    <w:tmpl w:val="3AAA1B54"/>
    <w:lvl w:ilvl="0" w:tplc="1752FFF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3654D26"/>
    <w:multiLevelType w:val="hybridMultilevel"/>
    <w:tmpl w:val="1DC8066A"/>
    <w:lvl w:ilvl="0" w:tplc="0DF609E0">
      <w:numFmt w:val="bullet"/>
      <w:lvlText w:val="-"/>
      <w:lvlJc w:val="left"/>
      <w:pPr>
        <w:tabs>
          <w:tab w:val="num" w:pos="2325"/>
        </w:tabs>
        <w:ind w:left="2325" w:hanging="12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26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List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2"/>
  </w:num>
  <w:num w:numId="5">
    <w:abstractNumId w:val="8"/>
  </w:num>
  <w:num w:numId="6">
    <w:abstractNumId w:val="10"/>
  </w:num>
  <w:num w:numId="7">
    <w:abstractNumId w:val="26"/>
  </w:num>
  <w:num w:numId="8">
    <w:abstractNumId w:val="27"/>
  </w:num>
  <w:num w:numId="9">
    <w:abstractNumId w:val="11"/>
  </w:num>
  <w:num w:numId="10">
    <w:abstractNumId w:val="16"/>
  </w:num>
  <w:num w:numId="11">
    <w:abstractNumId w:val="6"/>
  </w:num>
  <w:num w:numId="12">
    <w:abstractNumId w:val="25"/>
  </w:num>
  <w:num w:numId="13">
    <w:abstractNumId w:val="12"/>
  </w:num>
  <w:num w:numId="14">
    <w:abstractNumId w:val="7"/>
  </w:num>
  <w:num w:numId="15">
    <w:abstractNumId w:val="21"/>
  </w:num>
  <w:num w:numId="16">
    <w:abstractNumId w:val="24"/>
  </w:num>
  <w:num w:numId="17">
    <w:abstractNumId w:val="3"/>
  </w:num>
  <w:num w:numId="18">
    <w:abstractNumId w:val="19"/>
  </w:num>
  <w:num w:numId="19">
    <w:abstractNumId w:val="20"/>
  </w:num>
  <w:num w:numId="20">
    <w:abstractNumId w:val="4"/>
  </w:num>
  <w:num w:numId="21">
    <w:abstractNumId w:val="1"/>
  </w:num>
  <w:num w:numId="22">
    <w:abstractNumId w:val="9"/>
  </w:num>
  <w:num w:numId="23">
    <w:abstractNumId w:val="14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7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2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22A5"/>
    <w:rsid w:val="00001E25"/>
    <w:rsid w:val="000032FC"/>
    <w:rsid w:val="00005C2D"/>
    <w:rsid w:val="000074D2"/>
    <w:rsid w:val="000078AD"/>
    <w:rsid w:val="00011758"/>
    <w:rsid w:val="000166BA"/>
    <w:rsid w:val="00021D31"/>
    <w:rsid w:val="00023BED"/>
    <w:rsid w:val="00025F27"/>
    <w:rsid w:val="0002780D"/>
    <w:rsid w:val="00027C52"/>
    <w:rsid w:val="00030EAD"/>
    <w:rsid w:val="00040D12"/>
    <w:rsid w:val="00041F8F"/>
    <w:rsid w:val="00043695"/>
    <w:rsid w:val="00043F94"/>
    <w:rsid w:val="00045961"/>
    <w:rsid w:val="000500D9"/>
    <w:rsid w:val="00054855"/>
    <w:rsid w:val="00056535"/>
    <w:rsid w:val="000565B5"/>
    <w:rsid w:val="00056F2C"/>
    <w:rsid w:val="00060231"/>
    <w:rsid w:val="0006127F"/>
    <w:rsid w:val="000615E3"/>
    <w:rsid w:val="0006368F"/>
    <w:rsid w:val="00063C0A"/>
    <w:rsid w:val="000644D4"/>
    <w:rsid w:val="00084117"/>
    <w:rsid w:val="00084659"/>
    <w:rsid w:val="00094BC9"/>
    <w:rsid w:val="000A162E"/>
    <w:rsid w:val="000A1E24"/>
    <w:rsid w:val="000A5B8B"/>
    <w:rsid w:val="000B05D2"/>
    <w:rsid w:val="000B14B4"/>
    <w:rsid w:val="000B2EC6"/>
    <w:rsid w:val="000B4415"/>
    <w:rsid w:val="000B6C4D"/>
    <w:rsid w:val="000B7860"/>
    <w:rsid w:val="000C075E"/>
    <w:rsid w:val="000C38F3"/>
    <w:rsid w:val="000C490D"/>
    <w:rsid w:val="000C7E9B"/>
    <w:rsid w:val="000D3C53"/>
    <w:rsid w:val="000D4FB0"/>
    <w:rsid w:val="000D72D4"/>
    <w:rsid w:val="000E0A16"/>
    <w:rsid w:val="000E1491"/>
    <w:rsid w:val="000E2A9E"/>
    <w:rsid w:val="000F2901"/>
    <w:rsid w:val="000F2A0B"/>
    <w:rsid w:val="000F4FED"/>
    <w:rsid w:val="001004D1"/>
    <w:rsid w:val="001007D2"/>
    <w:rsid w:val="001018D7"/>
    <w:rsid w:val="00101E27"/>
    <w:rsid w:val="00103C2A"/>
    <w:rsid w:val="00103CC6"/>
    <w:rsid w:val="00113AB6"/>
    <w:rsid w:val="00116129"/>
    <w:rsid w:val="00124BBC"/>
    <w:rsid w:val="00125AA2"/>
    <w:rsid w:val="001270D4"/>
    <w:rsid w:val="001274BC"/>
    <w:rsid w:val="00127C76"/>
    <w:rsid w:val="00130FAB"/>
    <w:rsid w:val="001310E0"/>
    <w:rsid w:val="001333F2"/>
    <w:rsid w:val="00134B4A"/>
    <w:rsid w:val="00136CC1"/>
    <w:rsid w:val="00137D46"/>
    <w:rsid w:val="00142459"/>
    <w:rsid w:val="00145DA5"/>
    <w:rsid w:val="00146295"/>
    <w:rsid w:val="00147086"/>
    <w:rsid w:val="0014782A"/>
    <w:rsid w:val="00154BF1"/>
    <w:rsid w:val="00155231"/>
    <w:rsid w:val="001575FE"/>
    <w:rsid w:val="00160522"/>
    <w:rsid w:val="00161921"/>
    <w:rsid w:val="0016531A"/>
    <w:rsid w:val="00165EB5"/>
    <w:rsid w:val="00181B62"/>
    <w:rsid w:val="00182C0E"/>
    <w:rsid w:val="00186FA5"/>
    <w:rsid w:val="00194D51"/>
    <w:rsid w:val="001A75CC"/>
    <w:rsid w:val="001A7FBE"/>
    <w:rsid w:val="001B5A1A"/>
    <w:rsid w:val="001B73D1"/>
    <w:rsid w:val="001B7541"/>
    <w:rsid w:val="001C172E"/>
    <w:rsid w:val="001C17BC"/>
    <w:rsid w:val="001C1EE0"/>
    <w:rsid w:val="001C2A2C"/>
    <w:rsid w:val="001C2B69"/>
    <w:rsid w:val="001C41C0"/>
    <w:rsid w:val="001C575F"/>
    <w:rsid w:val="001D0EC6"/>
    <w:rsid w:val="001D281C"/>
    <w:rsid w:val="001D5130"/>
    <w:rsid w:val="001D7FAC"/>
    <w:rsid w:val="001E0EF1"/>
    <w:rsid w:val="001E37A2"/>
    <w:rsid w:val="001E6C26"/>
    <w:rsid w:val="001E6E13"/>
    <w:rsid w:val="001F2172"/>
    <w:rsid w:val="001F3D64"/>
    <w:rsid w:val="001F3EAB"/>
    <w:rsid w:val="0020237C"/>
    <w:rsid w:val="00205FB7"/>
    <w:rsid w:val="00214CF8"/>
    <w:rsid w:val="00214F71"/>
    <w:rsid w:val="00220C7F"/>
    <w:rsid w:val="00221AB7"/>
    <w:rsid w:val="002267EC"/>
    <w:rsid w:val="002277FD"/>
    <w:rsid w:val="00232C91"/>
    <w:rsid w:val="00234AD0"/>
    <w:rsid w:val="002364BD"/>
    <w:rsid w:val="00237139"/>
    <w:rsid w:val="00241FF6"/>
    <w:rsid w:val="00243C82"/>
    <w:rsid w:val="002442D7"/>
    <w:rsid w:val="00244CD1"/>
    <w:rsid w:val="0024628E"/>
    <w:rsid w:val="0024649C"/>
    <w:rsid w:val="00252E28"/>
    <w:rsid w:val="00254A13"/>
    <w:rsid w:val="00254B91"/>
    <w:rsid w:val="0025761C"/>
    <w:rsid w:val="0026033C"/>
    <w:rsid w:val="00261F32"/>
    <w:rsid w:val="00262334"/>
    <w:rsid w:val="00267F16"/>
    <w:rsid w:val="0027025D"/>
    <w:rsid w:val="00271914"/>
    <w:rsid w:val="00276F3A"/>
    <w:rsid w:val="002778BF"/>
    <w:rsid w:val="00290AF4"/>
    <w:rsid w:val="00293EE8"/>
    <w:rsid w:val="002A2B4F"/>
    <w:rsid w:val="002A3BBA"/>
    <w:rsid w:val="002A460F"/>
    <w:rsid w:val="002A4EC4"/>
    <w:rsid w:val="002A7D9E"/>
    <w:rsid w:val="002B05F4"/>
    <w:rsid w:val="002B1EF6"/>
    <w:rsid w:val="002B50FE"/>
    <w:rsid w:val="002B5756"/>
    <w:rsid w:val="002B6BCE"/>
    <w:rsid w:val="002C130C"/>
    <w:rsid w:val="002C2758"/>
    <w:rsid w:val="002C2BBF"/>
    <w:rsid w:val="002C2D98"/>
    <w:rsid w:val="002D2CE6"/>
    <w:rsid w:val="002D6079"/>
    <w:rsid w:val="002D6C20"/>
    <w:rsid w:val="002E3C8A"/>
    <w:rsid w:val="002E6F87"/>
    <w:rsid w:val="002F5237"/>
    <w:rsid w:val="002F767A"/>
    <w:rsid w:val="0030055D"/>
    <w:rsid w:val="00304267"/>
    <w:rsid w:val="003107A0"/>
    <w:rsid w:val="003130C3"/>
    <w:rsid w:val="00316440"/>
    <w:rsid w:val="00316773"/>
    <w:rsid w:val="00317E5C"/>
    <w:rsid w:val="00341A6A"/>
    <w:rsid w:val="00342CBA"/>
    <w:rsid w:val="00342E45"/>
    <w:rsid w:val="00345641"/>
    <w:rsid w:val="0035080A"/>
    <w:rsid w:val="00351D53"/>
    <w:rsid w:val="0035219E"/>
    <w:rsid w:val="003528B1"/>
    <w:rsid w:val="003563E4"/>
    <w:rsid w:val="003572BE"/>
    <w:rsid w:val="003611F2"/>
    <w:rsid w:val="00366076"/>
    <w:rsid w:val="00367F99"/>
    <w:rsid w:val="00373E28"/>
    <w:rsid w:val="003755FD"/>
    <w:rsid w:val="00376077"/>
    <w:rsid w:val="0037686B"/>
    <w:rsid w:val="0038169E"/>
    <w:rsid w:val="00384E92"/>
    <w:rsid w:val="003922E7"/>
    <w:rsid w:val="00393F7C"/>
    <w:rsid w:val="00397220"/>
    <w:rsid w:val="00397C27"/>
    <w:rsid w:val="003A0D4E"/>
    <w:rsid w:val="003A0DE7"/>
    <w:rsid w:val="003A2889"/>
    <w:rsid w:val="003A2C31"/>
    <w:rsid w:val="003B232D"/>
    <w:rsid w:val="003B2AA9"/>
    <w:rsid w:val="003B7880"/>
    <w:rsid w:val="003B7B0B"/>
    <w:rsid w:val="003C0534"/>
    <w:rsid w:val="003C1B69"/>
    <w:rsid w:val="003C5DE1"/>
    <w:rsid w:val="003C5DFD"/>
    <w:rsid w:val="003D029D"/>
    <w:rsid w:val="003E113F"/>
    <w:rsid w:val="003E5F3E"/>
    <w:rsid w:val="003E61B4"/>
    <w:rsid w:val="003E71E1"/>
    <w:rsid w:val="003E7632"/>
    <w:rsid w:val="003F2A72"/>
    <w:rsid w:val="003F7D83"/>
    <w:rsid w:val="00400260"/>
    <w:rsid w:val="004057C7"/>
    <w:rsid w:val="004057F1"/>
    <w:rsid w:val="004059B1"/>
    <w:rsid w:val="00406AE4"/>
    <w:rsid w:val="004108A3"/>
    <w:rsid w:val="0041197A"/>
    <w:rsid w:val="00411E93"/>
    <w:rsid w:val="00413A93"/>
    <w:rsid w:val="00413C6F"/>
    <w:rsid w:val="00413F7B"/>
    <w:rsid w:val="0042540A"/>
    <w:rsid w:val="004258A0"/>
    <w:rsid w:val="00432DA0"/>
    <w:rsid w:val="0043443A"/>
    <w:rsid w:val="00434A51"/>
    <w:rsid w:val="00437662"/>
    <w:rsid w:val="00440391"/>
    <w:rsid w:val="00441E66"/>
    <w:rsid w:val="00452BD6"/>
    <w:rsid w:val="00452C91"/>
    <w:rsid w:val="00453B86"/>
    <w:rsid w:val="0046064D"/>
    <w:rsid w:val="00464A17"/>
    <w:rsid w:val="00464B99"/>
    <w:rsid w:val="00473633"/>
    <w:rsid w:val="00474BE9"/>
    <w:rsid w:val="00476C84"/>
    <w:rsid w:val="004803D7"/>
    <w:rsid w:val="0048083C"/>
    <w:rsid w:val="00481206"/>
    <w:rsid w:val="00481F9B"/>
    <w:rsid w:val="00482C91"/>
    <w:rsid w:val="00482F09"/>
    <w:rsid w:val="0048368A"/>
    <w:rsid w:val="00485FED"/>
    <w:rsid w:val="00492C20"/>
    <w:rsid w:val="004945FD"/>
    <w:rsid w:val="00494C30"/>
    <w:rsid w:val="00495DB6"/>
    <w:rsid w:val="004A1584"/>
    <w:rsid w:val="004A591B"/>
    <w:rsid w:val="004A6A07"/>
    <w:rsid w:val="004A7638"/>
    <w:rsid w:val="004B0541"/>
    <w:rsid w:val="004B50AA"/>
    <w:rsid w:val="004B50DA"/>
    <w:rsid w:val="004C0BC8"/>
    <w:rsid w:val="004C1C15"/>
    <w:rsid w:val="004C308E"/>
    <w:rsid w:val="004C3F27"/>
    <w:rsid w:val="004C615B"/>
    <w:rsid w:val="004D04C6"/>
    <w:rsid w:val="004D0606"/>
    <w:rsid w:val="004D1CDC"/>
    <w:rsid w:val="004D4827"/>
    <w:rsid w:val="004D6673"/>
    <w:rsid w:val="004E4E0C"/>
    <w:rsid w:val="004F10DB"/>
    <w:rsid w:val="004F67CE"/>
    <w:rsid w:val="005044EC"/>
    <w:rsid w:val="005055D5"/>
    <w:rsid w:val="00505F95"/>
    <w:rsid w:val="00510A11"/>
    <w:rsid w:val="00511F18"/>
    <w:rsid w:val="00512DF8"/>
    <w:rsid w:val="00515FD9"/>
    <w:rsid w:val="00517F5C"/>
    <w:rsid w:val="00521163"/>
    <w:rsid w:val="005270D5"/>
    <w:rsid w:val="00530361"/>
    <w:rsid w:val="00534EC3"/>
    <w:rsid w:val="005372CF"/>
    <w:rsid w:val="005401DC"/>
    <w:rsid w:val="005450F6"/>
    <w:rsid w:val="00547F1A"/>
    <w:rsid w:val="005516C0"/>
    <w:rsid w:val="005525BD"/>
    <w:rsid w:val="00560CDB"/>
    <w:rsid w:val="0056504F"/>
    <w:rsid w:val="00566CB7"/>
    <w:rsid w:val="005671F1"/>
    <w:rsid w:val="00571924"/>
    <w:rsid w:val="005747E3"/>
    <w:rsid w:val="00577B57"/>
    <w:rsid w:val="0058200E"/>
    <w:rsid w:val="00582842"/>
    <w:rsid w:val="00583737"/>
    <w:rsid w:val="005844C9"/>
    <w:rsid w:val="00590117"/>
    <w:rsid w:val="005A3651"/>
    <w:rsid w:val="005A5568"/>
    <w:rsid w:val="005B0D1B"/>
    <w:rsid w:val="005B0E97"/>
    <w:rsid w:val="005C11A9"/>
    <w:rsid w:val="005C1282"/>
    <w:rsid w:val="005C1468"/>
    <w:rsid w:val="005C3318"/>
    <w:rsid w:val="005C4AEA"/>
    <w:rsid w:val="005C5D3B"/>
    <w:rsid w:val="005D3D83"/>
    <w:rsid w:val="005D41EF"/>
    <w:rsid w:val="005D6607"/>
    <w:rsid w:val="005D7149"/>
    <w:rsid w:val="005E0527"/>
    <w:rsid w:val="005F2B86"/>
    <w:rsid w:val="005F40F8"/>
    <w:rsid w:val="005F49B2"/>
    <w:rsid w:val="00601377"/>
    <w:rsid w:val="00601A73"/>
    <w:rsid w:val="00602285"/>
    <w:rsid w:val="00605124"/>
    <w:rsid w:val="00605604"/>
    <w:rsid w:val="00605A9D"/>
    <w:rsid w:val="00606B5B"/>
    <w:rsid w:val="00607982"/>
    <w:rsid w:val="0061205B"/>
    <w:rsid w:val="006124DE"/>
    <w:rsid w:val="006167EC"/>
    <w:rsid w:val="0061797F"/>
    <w:rsid w:val="00620DD3"/>
    <w:rsid w:val="00623948"/>
    <w:rsid w:val="006267D2"/>
    <w:rsid w:val="00631BB3"/>
    <w:rsid w:val="00632601"/>
    <w:rsid w:val="00642F8E"/>
    <w:rsid w:val="00643096"/>
    <w:rsid w:val="006515D4"/>
    <w:rsid w:val="00651606"/>
    <w:rsid w:val="0065795B"/>
    <w:rsid w:val="00660886"/>
    <w:rsid w:val="006671E8"/>
    <w:rsid w:val="00672FDF"/>
    <w:rsid w:val="00676697"/>
    <w:rsid w:val="006800C8"/>
    <w:rsid w:val="00681354"/>
    <w:rsid w:val="006824F0"/>
    <w:rsid w:val="00682D07"/>
    <w:rsid w:val="00683327"/>
    <w:rsid w:val="00683CB5"/>
    <w:rsid w:val="00684A81"/>
    <w:rsid w:val="006904F7"/>
    <w:rsid w:val="006914F4"/>
    <w:rsid w:val="00696339"/>
    <w:rsid w:val="00696636"/>
    <w:rsid w:val="00697248"/>
    <w:rsid w:val="00697B2D"/>
    <w:rsid w:val="006A37E1"/>
    <w:rsid w:val="006A45B0"/>
    <w:rsid w:val="006B05A4"/>
    <w:rsid w:val="006B7B39"/>
    <w:rsid w:val="006C4909"/>
    <w:rsid w:val="006C59D2"/>
    <w:rsid w:val="006D142B"/>
    <w:rsid w:val="006D18D6"/>
    <w:rsid w:val="006D194B"/>
    <w:rsid w:val="006D3650"/>
    <w:rsid w:val="006D57A1"/>
    <w:rsid w:val="006D6301"/>
    <w:rsid w:val="006D6E70"/>
    <w:rsid w:val="006E1EC6"/>
    <w:rsid w:val="006E2BCA"/>
    <w:rsid w:val="006E421B"/>
    <w:rsid w:val="006E6149"/>
    <w:rsid w:val="006F1604"/>
    <w:rsid w:val="006F163A"/>
    <w:rsid w:val="006F1E8C"/>
    <w:rsid w:val="006F67C3"/>
    <w:rsid w:val="006F6A9A"/>
    <w:rsid w:val="006F706D"/>
    <w:rsid w:val="007031F8"/>
    <w:rsid w:val="0070415F"/>
    <w:rsid w:val="00705675"/>
    <w:rsid w:val="00710363"/>
    <w:rsid w:val="00710ACB"/>
    <w:rsid w:val="007138FC"/>
    <w:rsid w:val="00713C47"/>
    <w:rsid w:val="00714A49"/>
    <w:rsid w:val="007162AB"/>
    <w:rsid w:val="007224A8"/>
    <w:rsid w:val="00727406"/>
    <w:rsid w:val="007343AD"/>
    <w:rsid w:val="00737A25"/>
    <w:rsid w:val="007406F1"/>
    <w:rsid w:val="00742D85"/>
    <w:rsid w:val="0074338C"/>
    <w:rsid w:val="0074676F"/>
    <w:rsid w:val="00746D2D"/>
    <w:rsid w:val="00747C24"/>
    <w:rsid w:val="007517EA"/>
    <w:rsid w:val="00755EE8"/>
    <w:rsid w:val="00761248"/>
    <w:rsid w:val="00761BA7"/>
    <w:rsid w:val="00762698"/>
    <w:rsid w:val="007665E7"/>
    <w:rsid w:val="0076793B"/>
    <w:rsid w:val="0077250B"/>
    <w:rsid w:val="00772B26"/>
    <w:rsid w:val="00774227"/>
    <w:rsid w:val="00784B3C"/>
    <w:rsid w:val="007929E0"/>
    <w:rsid w:val="00793FE9"/>
    <w:rsid w:val="00795EB0"/>
    <w:rsid w:val="007A62DC"/>
    <w:rsid w:val="007A6938"/>
    <w:rsid w:val="007B166B"/>
    <w:rsid w:val="007B1677"/>
    <w:rsid w:val="007B2CA3"/>
    <w:rsid w:val="007B62A3"/>
    <w:rsid w:val="007B6C38"/>
    <w:rsid w:val="007B7A7C"/>
    <w:rsid w:val="007C05DE"/>
    <w:rsid w:val="007C40A3"/>
    <w:rsid w:val="007C5429"/>
    <w:rsid w:val="007C64D4"/>
    <w:rsid w:val="007C7441"/>
    <w:rsid w:val="007D0222"/>
    <w:rsid w:val="007D18C6"/>
    <w:rsid w:val="007D242A"/>
    <w:rsid w:val="007D36F9"/>
    <w:rsid w:val="007D4770"/>
    <w:rsid w:val="007D5239"/>
    <w:rsid w:val="007D7909"/>
    <w:rsid w:val="007E00FA"/>
    <w:rsid w:val="007E551A"/>
    <w:rsid w:val="007F1854"/>
    <w:rsid w:val="007F2FD3"/>
    <w:rsid w:val="007F4332"/>
    <w:rsid w:val="007F445C"/>
    <w:rsid w:val="007F5929"/>
    <w:rsid w:val="007F6147"/>
    <w:rsid w:val="0080122F"/>
    <w:rsid w:val="0081365B"/>
    <w:rsid w:val="00821B30"/>
    <w:rsid w:val="008228B7"/>
    <w:rsid w:val="00824EB6"/>
    <w:rsid w:val="0082514F"/>
    <w:rsid w:val="00831075"/>
    <w:rsid w:val="00833B69"/>
    <w:rsid w:val="00836760"/>
    <w:rsid w:val="00836A97"/>
    <w:rsid w:val="00837FDB"/>
    <w:rsid w:val="008405B8"/>
    <w:rsid w:val="00840D3A"/>
    <w:rsid w:val="00841860"/>
    <w:rsid w:val="00846DA9"/>
    <w:rsid w:val="00847610"/>
    <w:rsid w:val="008515F7"/>
    <w:rsid w:val="00851EA7"/>
    <w:rsid w:val="00851FB4"/>
    <w:rsid w:val="00853C9F"/>
    <w:rsid w:val="008550A1"/>
    <w:rsid w:val="00855C50"/>
    <w:rsid w:val="00855DC4"/>
    <w:rsid w:val="00864E07"/>
    <w:rsid w:val="00865FE6"/>
    <w:rsid w:val="00866712"/>
    <w:rsid w:val="00867BB0"/>
    <w:rsid w:val="00873B62"/>
    <w:rsid w:val="00876646"/>
    <w:rsid w:val="00877BB0"/>
    <w:rsid w:val="00882AAD"/>
    <w:rsid w:val="00882D77"/>
    <w:rsid w:val="00882E5A"/>
    <w:rsid w:val="00883B36"/>
    <w:rsid w:val="008903B3"/>
    <w:rsid w:val="00890EB3"/>
    <w:rsid w:val="008910FD"/>
    <w:rsid w:val="00893502"/>
    <w:rsid w:val="00893743"/>
    <w:rsid w:val="008A3C09"/>
    <w:rsid w:val="008B2BA6"/>
    <w:rsid w:val="008B57D2"/>
    <w:rsid w:val="008B5AA1"/>
    <w:rsid w:val="008C3B82"/>
    <w:rsid w:val="008D023A"/>
    <w:rsid w:val="008D413D"/>
    <w:rsid w:val="008E0A96"/>
    <w:rsid w:val="008E2A15"/>
    <w:rsid w:val="008E3D69"/>
    <w:rsid w:val="008F4742"/>
    <w:rsid w:val="008F5F8B"/>
    <w:rsid w:val="008F6FBF"/>
    <w:rsid w:val="008F75D6"/>
    <w:rsid w:val="008F7D21"/>
    <w:rsid w:val="0090493B"/>
    <w:rsid w:val="00905EA7"/>
    <w:rsid w:val="00916876"/>
    <w:rsid w:val="00917B54"/>
    <w:rsid w:val="00921A6E"/>
    <w:rsid w:val="00921C12"/>
    <w:rsid w:val="00923808"/>
    <w:rsid w:val="00924D36"/>
    <w:rsid w:val="009315C7"/>
    <w:rsid w:val="00934313"/>
    <w:rsid w:val="009346FC"/>
    <w:rsid w:val="0093511F"/>
    <w:rsid w:val="009360A8"/>
    <w:rsid w:val="00944DC8"/>
    <w:rsid w:val="00950259"/>
    <w:rsid w:val="009517DC"/>
    <w:rsid w:val="00951889"/>
    <w:rsid w:val="0095468E"/>
    <w:rsid w:val="00954DC1"/>
    <w:rsid w:val="00961345"/>
    <w:rsid w:val="0096540F"/>
    <w:rsid w:val="009722CD"/>
    <w:rsid w:val="0097592D"/>
    <w:rsid w:val="009866E9"/>
    <w:rsid w:val="00991736"/>
    <w:rsid w:val="009922A5"/>
    <w:rsid w:val="009A1100"/>
    <w:rsid w:val="009A186B"/>
    <w:rsid w:val="009A6841"/>
    <w:rsid w:val="009A7648"/>
    <w:rsid w:val="009B015A"/>
    <w:rsid w:val="009B10C3"/>
    <w:rsid w:val="009B1FA3"/>
    <w:rsid w:val="009B5063"/>
    <w:rsid w:val="009B5712"/>
    <w:rsid w:val="009C1F02"/>
    <w:rsid w:val="009C1F09"/>
    <w:rsid w:val="009C211B"/>
    <w:rsid w:val="009C2981"/>
    <w:rsid w:val="009C3381"/>
    <w:rsid w:val="009C3BC9"/>
    <w:rsid w:val="009C6DC8"/>
    <w:rsid w:val="009D2935"/>
    <w:rsid w:val="009D7925"/>
    <w:rsid w:val="009D79BB"/>
    <w:rsid w:val="009E147F"/>
    <w:rsid w:val="009E4025"/>
    <w:rsid w:val="009E5FC7"/>
    <w:rsid w:val="009F4645"/>
    <w:rsid w:val="009F56C0"/>
    <w:rsid w:val="009F6192"/>
    <w:rsid w:val="00A0108B"/>
    <w:rsid w:val="00A141B8"/>
    <w:rsid w:val="00A1618C"/>
    <w:rsid w:val="00A1661F"/>
    <w:rsid w:val="00A21596"/>
    <w:rsid w:val="00A22C51"/>
    <w:rsid w:val="00A2523A"/>
    <w:rsid w:val="00A26BDE"/>
    <w:rsid w:val="00A2730D"/>
    <w:rsid w:val="00A312BB"/>
    <w:rsid w:val="00A31E2B"/>
    <w:rsid w:val="00A32359"/>
    <w:rsid w:val="00A32667"/>
    <w:rsid w:val="00A36BB9"/>
    <w:rsid w:val="00A3720D"/>
    <w:rsid w:val="00A41570"/>
    <w:rsid w:val="00A43EB3"/>
    <w:rsid w:val="00A4546C"/>
    <w:rsid w:val="00A46A9D"/>
    <w:rsid w:val="00A50639"/>
    <w:rsid w:val="00A52D2C"/>
    <w:rsid w:val="00A52F7A"/>
    <w:rsid w:val="00A52FFB"/>
    <w:rsid w:val="00A536A9"/>
    <w:rsid w:val="00A54770"/>
    <w:rsid w:val="00A5783E"/>
    <w:rsid w:val="00A618CD"/>
    <w:rsid w:val="00A6382B"/>
    <w:rsid w:val="00A71562"/>
    <w:rsid w:val="00A726A1"/>
    <w:rsid w:val="00A73129"/>
    <w:rsid w:val="00A740E6"/>
    <w:rsid w:val="00A74150"/>
    <w:rsid w:val="00A76DBF"/>
    <w:rsid w:val="00A86420"/>
    <w:rsid w:val="00A86A0F"/>
    <w:rsid w:val="00A9059B"/>
    <w:rsid w:val="00A96300"/>
    <w:rsid w:val="00A97D93"/>
    <w:rsid w:val="00A97F78"/>
    <w:rsid w:val="00AA179B"/>
    <w:rsid w:val="00AA2EC6"/>
    <w:rsid w:val="00AA3302"/>
    <w:rsid w:val="00AA569E"/>
    <w:rsid w:val="00AA60BE"/>
    <w:rsid w:val="00AB49B0"/>
    <w:rsid w:val="00AB56E6"/>
    <w:rsid w:val="00AC1CC3"/>
    <w:rsid w:val="00AC1F82"/>
    <w:rsid w:val="00AC504C"/>
    <w:rsid w:val="00AC5509"/>
    <w:rsid w:val="00AC7774"/>
    <w:rsid w:val="00AE0419"/>
    <w:rsid w:val="00AE09B5"/>
    <w:rsid w:val="00AE5CF6"/>
    <w:rsid w:val="00AE7B28"/>
    <w:rsid w:val="00AF172F"/>
    <w:rsid w:val="00AF25BB"/>
    <w:rsid w:val="00AF4B07"/>
    <w:rsid w:val="00B00A37"/>
    <w:rsid w:val="00B0486D"/>
    <w:rsid w:val="00B04E50"/>
    <w:rsid w:val="00B058A1"/>
    <w:rsid w:val="00B144C6"/>
    <w:rsid w:val="00B16948"/>
    <w:rsid w:val="00B178C2"/>
    <w:rsid w:val="00B21E9A"/>
    <w:rsid w:val="00B22A25"/>
    <w:rsid w:val="00B26842"/>
    <w:rsid w:val="00B32D45"/>
    <w:rsid w:val="00B33638"/>
    <w:rsid w:val="00B36F82"/>
    <w:rsid w:val="00B4158F"/>
    <w:rsid w:val="00B41AC3"/>
    <w:rsid w:val="00B43A48"/>
    <w:rsid w:val="00B460E7"/>
    <w:rsid w:val="00B51E96"/>
    <w:rsid w:val="00B51F61"/>
    <w:rsid w:val="00B57F41"/>
    <w:rsid w:val="00B664D1"/>
    <w:rsid w:val="00B66760"/>
    <w:rsid w:val="00B67A1E"/>
    <w:rsid w:val="00B67F39"/>
    <w:rsid w:val="00B703D4"/>
    <w:rsid w:val="00B71DC4"/>
    <w:rsid w:val="00B72472"/>
    <w:rsid w:val="00B74779"/>
    <w:rsid w:val="00B75DBB"/>
    <w:rsid w:val="00B76E3C"/>
    <w:rsid w:val="00B81E8D"/>
    <w:rsid w:val="00B825F4"/>
    <w:rsid w:val="00B83722"/>
    <w:rsid w:val="00B8459A"/>
    <w:rsid w:val="00B91225"/>
    <w:rsid w:val="00B92246"/>
    <w:rsid w:val="00B972E6"/>
    <w:rsid w:val="00B97FA5"/>
    <w:rsid w:val="00BA2AAC"/>
    <w:rsid w:val="00BB4467"/>
    <w:rsid w:val="00BC3FE5"/>
    <w:rsid w:val="00BD266E"/>
    <w:rsid w:val="00BD540F"/>
    <w:rsid w:val="00BD722D"/>
    <w:rsid w:val="00BE2D13"/>
    <w:rsid w:val="00BE5008"/>
    <w:rsid w:val="00BF21AC"/>
    <w:rsid w:val="00BF5365"/>
    <w:rsid w:val="00BF7B6B"/>
    <w:rsid w:val="00C02EB6"/>
    <w:rsid w:val="00C03381"/>
    <w:rsid w:val="00C051C1"/>
    <w:rsid w:val="00C10140"/>
    <w:rsid w:val="00C119A9"/>
    <w:rsid w:val="00C1306B"/>
    <w:rsid w:val="00C154A2"/>
    <w:rsid w:val="00C25533"/>
    <w:rsid w:val="00C260C8"/>
    <w:rsid w:val="00C330B1"/>
    <w:rsid w:val="00C37A3D"/>
    <w:rsid w:val="00C37B94"/>
    <w:rsid w:val="00C37F20"/>
    <w:rsid w:val="00C40D3C"/>
    <w:rsid w:val="00C429B6"/>
    <w:rsid w:val="00C449D4"/>
    <w:rsid w:val="00C450A2"/>
    <w:rsid w:val="00C46C88"/>
    <w:rsid w:val="00C52996"/>
    <w:rsid w:val="00C52D29"/>
    <w:rsid w:val="00C568BD"/>
    <w:rsid w:val="00C569EA"/>
    <w:rsid w:val="00C600DC"/>
    <w:rsid w:val="00C6096F"/>
    <w:rsid w:val="00C64E96"/>
    <w:rsid w:val="00C67209"/>
    <w:rsid w:val="00C67682"/>
    <w:rsid w:val="00C73E6C"/>
    <w:rsid w:val="00C7434B"/>
    <w:rsid w:val="00C84FA0"/>
    <w:rsid w:val="00C86711"/>
    <w:rsid w:val="00C86EC7"/>
    <w:rsid w:val="00C87993"/>
    <w:rsid w:val="00C9402F"/>
    <w:rsid w:val="00C94CAE"/>
    <w:rsid w:val="00C95CB1"/>
    <w:rsid w:val="00C979AE"/>
    <w:rsid w:val="00C97FFB"/>
    <w:rsid w:val="00CA383A"/>
    <w:rsid w:val="00CA3ADA"/>
    <w:rsid w:val="00CA5A9B"/>
    <w:rsid w:val="00CA6D12"/>
    <w:rsid w:val="00CB09D4"/>
    <w:rsid w:val="00CB3127"/>
    <w:rsid w:val="00CB5548"/>
    <w:rsid w:val="00CC353A"/>
    <w:rsid w:val="00CC41C9"/>
    <w:rsid w:val="00CC59C3"/>
    <w:rsid w:val="00CD0F05"/>
    <w:rsid w:val="00CD2DCA"/>
    <w:rsid w:val="00CD53A1"/>
    <w:rsid w:val="00CD72D6"/>
    <w:rsid w:val="00CE245C"/>
    <w:rsid w:val="00CE2DD1"/>
    <w:rsid w:val="00CE5D57"/>
    <w:rsid w:val="00CE64EB"/>
    <w:rsid w:val="00CF1B07"/>
    <w:rsid w:val="00CF3090"/>
    <w:rsid w:val="00CF4677"/>
    <w:rsid w:val="00CF5CD2"/>
    <w:rsid w:val="00D0154D"/>
    <w:rsid w:val="00D02842"/>
    <w:rsid w:val="00D053F7"/>
    <w:rsid w:val="00D0652A"/>
    <w:rsid w:val="00D0722C"/>
    <w:rsid w:val="00D11CD3"/>
    <w:rsid w:val="00D1454C"/>
    <w:rsid w:val="00D14E07"/>
    <w:rsid w:val="00D22675"/>
    <w:rsid w:val="00D228F1"/>
    <w:rsid w:val="00D22AC1"/>
    <w:rsid w:val="00D323A2"/>
    <w:rsid w:val="00D331D6"/>
    <w:rsid w:val="00D33D8A"/>
    <w:rsid w:val="00D34590"/>
    <w:rsid w:val="00D35401"/>
    <w:rsid w:val="00D35DDB"/>
    <w:rsid w:val="00D36091"/>
    <w:rsid w:val="00D44F1D"/>
    <w:rsid w:val="00D47B87"/>
    <w:rsid w:val="00D513C6"/>
    <w:rsid w:val="00D51FE6"/>
    <w:rsid w:val="00D5729F"/>
    <w:rsid w:val="00D57F75"/>
    <w:rsid w:val="00D641F0"/>
    <w:rsid w:val="00D70F61"/>
    <w:rsid w:val="00D73E45"/>
    <w:rsid w:val="00D80B6D"/>
    <w:rsid w:val="00D84415"/>
    <w:rsid w:val="00D86F4B"/>
    <w:rsid w:val="00D87367"/>
    <w:rsid w:val="00D924B1"/>
    <w:rsid w:val="00D930DE"/>
    <w:rsid w:val="00D939BF"/>
    <w:rsid w:val="00D9652B"/>
    <w:rsid w:val="00DA2123"/>
    <w:rsid w:val="00DA3544"/>
    <w:rsid w:val="00DA3806"/>
    <w:rsid w:val="00DB1BE2"/>
    <w:rsid w:val="00DB21E2"/>
    <w:rsid w:val="00DB45BF"/>
    <w:rsid w:val="00DB5013"/>
    <w:rsid w:val="00DB5A58"/>
    <w:rsid w:val="00DB68F2"/>
    <w:rsid w:val="00DB7736"/>
    <w:rsid w:val="00DC0C78"/>
    <w:rsid w:val="00DC111F"/>
    <w:rsid w:val="00DC2934"/>
    <w:rsid w:val="00DC2C3A"/>
    <w:rsid w:val="00DC3325"/>
    <w:rsid w:val="00DC5B83"/>
    <w:rsid w:val="00DD19D2"/>
    <w:rsid w:val="00DD39ED"/>
    <w:rsid w:val="00DD5F9D"/>
    <w:rsid w:val="00DD6ADF"/>
    <w:rsid w:val="00DE01FA"/>
    <w:rsid w:val="00DE0DC4"/>
    <w:rsid w:val="00DE1075"/>
    <w:rsid w:val="00DE3FBE"/>
    <w:rsid w:val="00DE4757"/>
    <w:rsid w:val="00DE50C0"/>
    <w:rsid w:val="00DE5686"/>
    <w:rsid w:val="00DE7FBF"/>
    <w:rsid w:val="00DF4AFE"/>
    <w:rsid w:val="00DF5EF6"/>
    <w:rsid w:val="00DF6F72"/>
    <w:rsid w:val="00E029FD"/>
    <w:rsid w:val="00E03206"/>
    <w:rsid w:val="00E03234"/>
    <w:rsid w:val="00E053E6"/>
    <w:rsid w:val="00E058D4"/>
    <w:rsid w:val="00E06072"/>
    <w:rsid w:val="00E16F67"/>
    <w:rsid w:val="00E20C0A"/>
    <w:rsid w:val="00E21551"/>
    <w:rsid w:val="00E22049"/>
    <w:rsid w:val="00E27B65"/>
    <w:rsid w:val="00E27EA4"/>
    <w:rsid w:val="00E32314"/>
    <w:rsid w:val="00E3358F"/>
    <w:rsid w:val="00E353AA"/>
    <w:rsid w:val="00E357E6"/>
    <w:rsid w:val="00E363C2"/>
    <w:rsid w:val="00E36E2F"/>
    <w:rsid w:val="00E41F3B"/>
    <w:rsid w:val="00E440A6"/>
    <w:rsid w:val="00E453AB"/>
    <w:rsid w:val="00E46A9E"/>
    <w:rsid w:val="00E509E5"/>
    <w:rsid w:val="00E531AB"/>
    <w:rsid w:val="00E53888"/>
    <w:rsid w:val="00E56B6C"/>
    <w:rsid w:val="00E60E16"/>
    <w:rsid w:val="00E638A8"/>
    <w:rsid w:val="00E63C49"/>
    <w:rsid w:val="00E66DC1"/>
    <w:rsid w:val="00E7156A"/>
    <w:rsid w:val="00E7400F"/>
    <w:rsid w:val="00E7751C"/>
    <w:rsid w:val="00E81E71"/>
    <w:rsid w:val="00E84E0F"/>
    <w:rsid w:val="00E85E15"/>
    <w:rsid w:val="00E86DDF"/>
    <w:rsid w:val="00E870F2"/>
    <w:rsid w:val="00E90354"/>
    <w:rsid w:val="00E96E72"/>
    <w:rsid w:val="00EA079A"/>
    <w:rsid w:val="00EA07C7"/>
    <w:rsid w:val="00EA1DE0"/>
    <w:rsid w:val="00EA20C2"/>
    <w:rsid w:val="00EA2983"/>
    <w:rsid w:val="00EA3868"/>
    <w:rsid w:val="00EA390F"/>
    <w:rsid w:val="00EA3E17"/>
    <w:rsid w:val="00EA69AA"/>
    <w:rsid w:val="00EB309B"/>
    <w:rsid w:val="00EC3D7C"/>
    <w:rsid w:val="00EC5177"/>
    <w:rsid w:val="00EC62F4"/>
    <w:rsid w:val="00ED16BE"/>
    <w:rsid w:val="00ED1E68"/>
    <w:rsid w:val="00ED2E4A"/>
    <w:rsid w:val="00ED687E"/>
    <w:rsid w:val="00EE0E21"/>
    <w:rsid w:val="00EE30CD"/>
    <w:rsid w:val="00EE3AAD"/>
    <w:rsid w:val="00EE590D"/>
    <w:rsid w:val="00EE5C6E"/>
    <w:rsid w:val="00EE6B2C"/>
    <w:rsid w:val="00EE726A"/>
    <w:rsid w:val="00EF10E4"/>
    <w:rsid w:val="00EF3362"/>
    <w:rsid w:val="00EF349D"/>
    <w:rsid w:val="00EF72D6"/>
    <w:rsid w:val="00EF7335"/>
    <w:rsid w:val="00F02105"/>
    <w:rsid w:val="00F0435F"/>
    <w:rsid w:val="00F0441E"/>
    <w:rsid w:val="00F044B5"/>
    <w:rsid w:val="00F0473D"/>
    <w:rsid w:val="00F05647"/>
    <w:rsid w:val="00F06F98"/>
    <w:rsid w:val="00F07603"/>
    <w:rsid w:val="00F1096C"/>
    <w:rsid w:val="00F10AEB"/>
    <w:rsid w:val="00F144D7"/>
    <w:rsid w:val="00F14AD9"/>
    <w:rsid w:val="00F15B2F"/>
    <w:rsid w:val="00F214E8"/>
    <w:rsid w:val="00F23A4C"/>
    <w:rsid w:val="00F24F30"/>
    <w:rsid w:val="00F2599E"/>
    <w:rsid w:val="00F278A5"/>
    <w:rsid w:val="00F35AFF"/>
    <w:rsid w:val="00F37B48"/>
    <w:rsid w:val="00F409B0"/>
    <w:rsid w:val="00F43C62"/>
    <w:rsid w:val="00F4651C"/>
    <w:rsid w:val="00F47C5F"/>
    <w:rsid w:val="00F50F64"/>
    <w:rsid w:val="00F52879"/>
    <w:rsid w:val="00F5352B"/>
    <w:rsid w:val="00F53EBC"/>
    <w:rsid w:val="00F561D5"/>
    <w:rsid w:val="00F574B4"/>
    <w:rsid w:val="00F60A15"/>
    <w:rsid w:val="00F60E74"/>
    <w:rsid w:val="00F665B1"/>
    <w:rsid w:val="00F7638E"/>
    <w:rsid w:val="00F81E21"/>
    <w:rsid w:val="00F82E58"/>
    <w:rsid w:val="00F844CA"/>
    <w:rsid w:val="00F85F9C"/>
    <w:rsid w:val="00F87DAD"/>
    <w:rsid w:val="00F90A89"/>
    <w:rsid w:val="00F95632"/>
    <w:rsid w:val="00F963C5"/>
    <w:rsid w:val="00F96AA4"/>
    <w:rsid w:val="00FA0436"/>
    <w:rsid w:val="00FA60E2"/>
    <w:rsid w:val="00FA7D8E"/>
    <w:rsid w:val="00FB01A1"/>
    <w:rsid w:val="00FB023E"/>
    <w:rsid w:val="00FB0CF7"/>
    <w:rsid w:val="00FB515D"/>
    <w:rsid w:val="00FB68A6"/>
    <w:rsid w:val="00FB72C3"/>
    <w:rsid w:val="00FC2F22"/>
    <w:rsid w:val="00FC60AC"/>
    <w:rsid w:val="00FC6396"/>
    <w:rsid w:val="00FC652B"/>
    <w:rsid w:val="00FC75D1"/>
    <w:rsid w:val="00FD02FE"/>
    <w:rsid w:val="00FD13A4"/>
    <w:rsid w:val="00FD1CF4"/>
    <w:rsid w:val="00FD2381"/>
    <w:rsid w:val="00FE062D"/>
    <w:rsid w:val="00FE0F7C"/>
    <w:rsid w:val="00FE1BF7"/>
    <w:rsid w:val="00FE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2A5"/>
    <w:rPr>
      <w:sz w:val="24"/>
      <w:szCs w:val="24"/>
    </w:rPr>
  </w:style>
  <w:style w:type="paragraph" w:styleId="Heading1">
    <w:name w:val="heading 1"/>
    <w:aliases w:val="Раздел Договора,H1,&quot;Алмаз&quot;"/>
    <w:basedOn w:val="Normal"/>
    <w:next w:val="Normal"/>
    <w:link w:val="Heading1Char"/>
    <w:uiPriority w:val="99"/>
    <w:qFormat/>
    <w:rsid w:val="00846DA9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Heading2">
    <w:name w:val="heading 2"/>
    <w:aliases w:val="H2,&quot;Изумруд&quot;"/>
    <w:basedOn w:val="Normal"/>
    <w:next w:val="Normal"/>
    <w:link w:val="Heading2Char"/>
    <w:uiPriority w:val="99"/>
    <w:qFormat/>
    <w:rsid w:val="00846DA9"/>
    <w:pPr>
      <w:keepNext/>
      <w:shd w:val="clear" w:color="auto" w:fill="FFFFFF"/>
      <w:autoSpaceDE w:val="0"/>
      <w:autoSpaceDN w:val="0"/>
      <w:adjustRightInd w:val="0"/>
      <w:jc w:val="right"/>
      <w:outlineLvl w:val="1"/>
    </w:pPr>
    <w:rPr>
      <w:b/>
      <w:bCs/>
      <w:color w:val="000000"/>
      <w:sz w:val="20"/>
      <w:szCs w:val="20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846DA9"/>
    <w:pPr>
      <w:keepNext w:val="0"/>
      <w:widowControl w:val="0"/>
      <w:shd w:val="clear" w:color="auto" w:fill="auto"/>
      <w:jc w:val="both"/>
      <w:outlineLvl w:val="2"/>
    </w:pPr>
    <w:rPr>
      <w:rFonts w:ascii="Arial" w:hAnsi="Arial"/>
      <w:b w:val="0"/>
      <w:bCs w:val="0"/>
      <w:color w:val="auto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846DA9"/>
    <w:pPr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Раздел Договора Char,H1 Char,&quot;Алмаз&quot; Char"/>
    <w:basedOn w:val="DefaultParagraphFont"/>
    <w:link w:val="Heading1"/>
    <w:uiPriority w:val="99"/>
    <w:locked/>
    <w:rsid w:val="00846DA9"/>
    <w:rPr>
      <w:b/>
      <w:sz w:val="24"/>
      <w:lang w:eastAsia="en-US"/>
    </w:rPr>
  </w:style>
  <w:style w:type="character" w:customStyle="1" w:styleId="Heading2Char">
    <w:name w:val="Heading 2 Char"/>
    <w:aliases w:val="H2 Char,&quot;Изумруд&quot; Char"/>
    <w:basedOn w:val="DefaultParagraphFont"/>
    <w:link w:val="Heading2"/>
    <w:uiPriority w:val="99"/>
    <w:locked/>
    <w:rsid w:val="00846DA9"/>
    <w:rPr>
      <w:b/>
      <w:color w:val="000000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46DA9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46DA9"/>
    <w:rPr>
      <w:rFonts w:ascii="Arial" w:hAnsi="Arial"/>
      <w:sz w:val="24"/>
    </w:rPr>
  </w:style>
  <w:style w:type="paragraph" w:customStyle="1" w:styleId="ConsNonformat">
    <w:name w:val="ConsNonformat"/>
    <w:uiPriority w:val="99"/>
    <w:rsid w:val="009922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9922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9922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0473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3B86"/>
    <w:rPr>
      <w:rFonts w:ascii="Tahoma" w:hAnsi="Tahoma"/>
      <w:sz w:val="16"/>
    </w:rPr>
  </w:style>
  <w:style w:type="paragraph" w:customStyle="1" w:styleId="a">
    <w:name w:val="ттт"/>
    <w:basedOn w:val="PlainText"/>
    <w:uiPriority w:val="99"/>
    <w:rsid w:val="00672FDF"/>
    <w:pPr>
      <w:spacing w:before="60" w:after="60"/>
      <w:ind w:firstLine="839"/>
      <w:jc w:val="both"/>
    </w:pPr>
    <w:rPr>
      <w:rFonts w:ascii="Times New Roman" w:hAnsi="Times New Roman"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672FDF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D7909"/>
    <w:rPr>
      <w:rFonts w:ascii="Courier New" w:hAnsi="Courier New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0B05D2"/>
    <w:pPr>
      <w:spacing w:after="160" w:line="240" w:lineRule="exact"/>
    </w:pPr>
    <w:rPr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Normal"/>
    <w:uiPriority w:val="99"/>
    <w:rsid w:val="007C05DE"/>
    <w:pPr>
      <w:spacing w:after="160" w:line="240" w:lineRule="exact"/>
    </w:pPr>
    <w:rPr>
      <w:sz w:val="20"/>
      <w:szCs w:val="20"/>
    </w:rPr>
  </w:style>
  <w:style w:type="paragraph" w:customStyle="1" w:styleId="a0">
    <w:name w:val="з"/>
    <w:basedOn w:val="PlainText"/>
    <w:uiPriority w:val="99"/>
    <w:rsid w:val="00883B36"/>
    <w:pPr>
      <w:keepNext/>
      <w:spacing w:before="240" w:after="120"/>
      <w:ind w:firstLine="839"/>
      <w:jc w:val="both"/>
    </w:pPr>
    <w:rPr>
      <w:rFonts w:ascii="Times New Roman" w:hAnsi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714A4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3B86"/>
    <w:rPr>
      <w:sz w:val="24"/>
    </w:rPr>
  </w:style>
  <w:style w:type="character" w:styleId="PageNumber">
    <w:name w:val="page number"/>
    <w:basedOn w:val="DefaultParagraphFont"/>
    <w:uiPriority w:val="99"/>
    <w:rsid w:val="00714A49"/>
    <w:rPr>
      <w:rFonts w:cs="Times New Roman"/>
    </w:rPr>
  </w:style>
  <w:style w:type="table" w:styleId="TableGrid">
    <w:name w:val="Table Grid"/>
    <w:basedOn w:val="TableNormal"/>
    <w:uiPriority w:val="99"/>
    <w:rsid w:val="003D02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F336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20237C"/>
    <w:rPr>
      <w:rFonts w:cs="Times New Roman"/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846DA9"/>
    <w:pPr>
      <w:shd w:val="clear" w:color="auto" w:fill="FFFFFF"/>
      <w:autoSpaceDE w:val="0"/>
      <w:autoSpaceDN w:val="0"/>
      <w:adjustRightInd w:val="0"/>
    </w:pPr>
    <w:rPr>
      <w:color w:val="000000"/>
      <w:sz w:val="28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46DA9"/>
    <w:rPr>
      <w:color w:val="000000"/>
      <w:sz w:val="14"/>
      <w:shd w:val="clear" w:color="auto" w:fill="FFFFFF"/>
    </w:rPr>
  </w:style>
  <w:style w:type="paragraph" w:styleId="Title">
    <w:name w:val="Title"/>
    <w:basedOn w:val="Normal"/>
    <w:link w:val="TitleChar"/>
    <w:uiPriority w:val="99"/>
    <w:qFormat/>
    <w:rsid w:val="00846DA9"/>
    <w:pPr>
      <w:numPr>
        <w:numId w:val="6"/>
      </w:numPr>
      <w:tabs>
        <w:tab w:val="clear" w:pos="360"/>
      </w:tabs>
      <w:ind w:left="0" w:firstLine="0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846DA9"/>
    <w:rPr>
      <w:b/>
      <w:sz w:val="24"/>
    </w:rPr>
  </w:style>
  <w:style w:type="paragraph" w:styleId="List">
    <w:name w:val="List"/>
    <w:basedOn w:val="Normal"/>
    <w:uiPriority w:val="99"/>
    <w:rsid w:val="00846DA9"/>
    <w:pPr>
      <w:numPr>
        <w:ilvl w:val="1"/>
        <w:numId w:val="8"/>
      </w:numPr>
      <w:tabs>
        <w:tab w:val="clear" w:pos="720"/>
        <w:tab w:val="num" w:pos="360"/>
      </w:tabs>
      <w:spacing w:before="40" w:after="40"/>
      <w:ind w:left="360" w:hanging="360"/>
      <w:jc w:val="both"/>
    </w:pPr>
    <w:rPr>
      <w:szCs w:val="20"/>
    </w:rPr>
  </w:style>
  <w:style w:type="paragraph" w:customStyle="1" w:styleId="2">
    <w:name w:val="Список2"/>
    <w:basedOn w:val="List"/>
    <w:uiPriority w:val="99"/>
    <w:rsid w:val="00846DA9"/>
    <w:pPr>
      <w:numPr>
        <w:ilvl w:val="2"/>
      </w:numPr>
      <w:tabs>
        <w:tab w:val="clear" w:pos="1077"/>
        <w:tab w:val="left" w:pos="851"/>
      </w:tabs>
      <w:ind w:left="850" w:hanging="493"/>
    </w:pPr>
  </w:style>
  <w:style w:type="paragraph" w:customStyle="1" w:styleId="1">
    <w:name w:val="Номер1"/>
    <w:basedOn w:val="List"/>
    <w:uiPriority w:val="99"/>
    <w:rsid w:val="00846DA9"/>
    <w:pPr>
      <w:tabs>
        <w:tab w:val="clear" w:pos="360"/>
        <w:tab w:val="num" w:pos="1620"/>
      </w:tabs>
      <w:ind w:left="1620"/>
    </w:pPr>
    <w:rPr>
      <w:sz w:val="22"/>
    </w:rPr>
  </w:style>
  <w:style w:type="paragraph" w:customStyle="1" w:styleId="20">
    <w:name w:val="Номер2"/>
    <w:basedOn w:val="2"/>
    <w:uiPriority w:val="99"/>
    <w:rsid w:val="00846DA9"/>
    <w:pPr>
      <w:tabs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a1">
    <w:name w:val="Гипертекстовая ссылка"/>
    <w:uiPriority w:val="99"/>
    <w:rsid w:val="00846DA9"/>
    <w:rPr>
      <w:color w:val="008000"/>
      <w:sz w:val="20"/>
      <w:u w:val="single"/>
    </w:rPr>
  </w:style>
  <w:style w:type="character" w:customStyle="1" w:styleId="a2">
    <w:name w:val="Цветовое выделение"/>
    <w:uiPriority w:val="99"/>
    <w:rsid w:val="00846DA9"/>
    <w:rPr>
      <w:b/>
      <w:color w:val="000080"/>
      <w:sz w:val="20"/>
    </w:rPr>
  </w:style>
  <w:style w:type="paragraph" w:customStyle="1" w:styleId="a3">
    <w:name w:val="Заголовок статьи"/>
    <w:basedOn w:val="Normal"/>
    <w:next w:val="Normal"/>
    <w:uiPriority w:val="99"/>
    <w:rsid w:val="00846DA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4">
    <w:name w:val="Комментарий"/>
    <w:basedOn w:val="Normal"/>
    <w:next w:val="Normal"/>
    <w:uiPriority w:val="99"/>
    <w:rsid w:val="00846DA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BodyTextIndent">
    <w:name w:val="Body Text Indent"/>
    <w:basedOn w:val="Normal"/>
    <w:link w:val="BodyTextIndentChar"/>
    <w:uiPriority w:val="99"/>
    <w:rsid w:val="00846DA9"/>
    <w:pPr>
      <w:spacing w:after="120"/>
      <w:ind w:left="283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46DA9"/>
    <w:rPr>
      <w:sz w:val="24"/>
    </w:rPr>
  </w:style>
  <w:style w:type="paragraph" w:customStyle="1" w:styleId="a5">
    <w:name w:val="обычный_"/>
    <w:basedOn w:val="Normal"/>
    <w:autoRedefine/>
    <w:uiPriority w:val="99"/>
    <w:rsid w:val="00846DA9"/>
    <w:pPr>
      <w:widowControl w:val="0"/>
      <w:jc w:val="both"/>
    </w:pPr>
    <w:rPr>
      <w:sz w:val="28"/>
      <w:szCs w:val="28"/>
      <w:lang w:eastAsia="en-US"/>
    </w:rPr>
  </w:style>
  <w:style w:type="paragraph" w:customStyle="1" w:styleId="10">
    <w:name w:val="обычный_1 Знак Знак Знак Знак Знак Знак Знак Знак Знак"/>
    <w:basedOn w:val="Normal"/>
    <w:uiPriority w:val="99"/>
    <w:rsid w:val="00846DA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uiPriority w:val="99"/>
    <w:rsid w:val="00846DA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46DA9"/>
    <w:pPr>
      <w:tabs>
        <w:tab w:val="center" w:pos="4677"/>
        <w:tab w:val="right" w:pos="9355"/>
      </w:tabs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6DA9"/>
    <w:rPr>
      <w:sz w:val="24"/>
    </w:rPr>
  </w:style>
  <w:style w:type="paragraph" w:customStyle="1" w:styleId="ConsPlusTitle">
    <w:name w:val="ConsPlusTitle"/>
    <w:uiPriority w:val="99"/>
    <w:rsid w:val="00846DA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blk">
    <w:name w:val="blk"/>
    <w:uiPriority w:val="99"/>
    <w:rsid w:val="00846DA9"/>
  </w:style>
  <w:style w:type="character" w:styleId="FollowedHyperlink">
    <w:name w:val="FollowedHyperlink"/>
    <w:basedOn w:val="DefaultParagraphFont"/>
    <w:uiPriority w:val="99"/>
    <w:rsid w:val="00453B86"/>
    <w:rPr>
      <w:rFonts w:cs="Times New Roman"/>
      <w:color w:val="800080"/>
      <w:u w:val="single"/>
    </w:rPr>
  </w:style>
  <w:style w:type="character" w:customStyle="1" w:styleId="110">
    <w:name w:val="Заголовок 1 Знак1"/>
    <w:aliases w:val="Раздел Договора Знак1,H1 Знак1,&quot;Алмаз&quot; Знак1"/>
    <w:uiPriority w:val="99"/>
    <w:rsid w:val="00453B86"/>
    <w:rPr>
      <w:rFonts w:ascii="Cambria" w:hAnsi="Cambria"/>
      <w:b/>
      <w:color w:val="365F91"/>
      <w:sz w:val="28"/>
    </w:rPr>
  </w:style>
  <w:style w:type="character" w:customStyle="1" w:styleId="21">
    <w:name w:val="Заголовок 2 Знак1"/>
    <w:aliases w:val="H2 Знак1,&quot;Изумруд&quot; Знак1"/>
    <w:uiPriority w:val="99"/>
    <w:semiHidden/>
    <w:rsid w:val="00453B86"/>
    <w:rPr>
      <w:rFonts w:ascii="Cambria" w:hAnsi="Cambria"/>
      <w:b/>
      <w:color w:val="4F81BD"/>
      <w:sz w:val="26"/>
    </w:rPr>
  </w:style>
  <w:style w:type="table" w:customStyle="1" w:styleId="22">
    <w:name w:val="Сетка таблицы2"/>
    <w:uiPriority w:val="99"/>
    <w:rsid w:val="00453B8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605A9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D72D4"/>
    <w:pPr>
      <w:ind w:left="720"/>
      <w:contextualSpacing/>
    </w:pPr>
  </w:style>
  <w:style w:type="paragraph" w:customStyle="1" w:styleId="s1">
    <w:name w:val="s_1"/>
    <w:basedOn w:val="Normal"/>
    <w:uiPriority w:val="99"/>
    <w:rsid w:val="004C615B"/>
    <w:pPr>
      <w:spacing w:before="100" w:beforeAutospacing="1" w:after="100" w:afterAutospacing="1"/>
    </w:pPr>
  </w:style>
  <w:style w:type="character" w:customStyle="1" w:styleId="UnresolvedMention">
    <w:name w:val="Unresolved Mention"/>
    <w:basedOn w:val="DefaultParagraphFont"/>
    <w:uiPriority w:val="99"/>
    <w:semiHidden/>
    <w:rsid w:val="00234AD0"/>
    <w:rPr>
      <w:rFonts w:cs="Times New Roman"/>
      <w:color w:val="605E5C"/>
      <w:shd w:val="clear" w:color="auto" w:fill="E1DFDD"/>
    </w:rPr>
  </w:style>
  <w:style w:type="paragraph" w:customStyle="1" w:styleId="a6">
    <w:name w:val="Нормальный (таблица)"/>
    <w:basedOn w:val="Normal"/>
    <w:next w:val="Normal"/>
    <w:uiPriority w:val="99"/>
    <w:rsid w:val="003A0D4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glaph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307</TotalTime>
  <Pages>6</Pages>
  <Words>2057</Words>
  <Characters>11725</Characters>
  <Application>Microsoft Office Outlook</Application>
  <DocSecurity>0</DocSecurity>
  <Lines>0</Lines>
  <Paragraphs>0</Paragraphs>
  <ScaleCrop>false</ScaleCrop>
  <Company>Станичная 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 Щербиновского района</dc:title>
  <dc:subject/>
  <dc:creator>Елена Николаевна</dc:creator>
  <cp:keywords/>
  <dc:description/>
  <cp:lastModifiedBy>Пользователь</cp:lastModifiedBy>
  <cp:revision>50</cp:revision>
  <cp:lastPrinted>2025-03-17T12:26:00Z</cp:lastPrinted>
  <dcterms:created xsi:type="dcterms:W3CDTF">2025-03-18T07:06:00Z</dcterms:created>
  <dcterms:modified xsi:type="dcterms:W3CDTF">2025-10-30T06:39:00Z</dcterms:modified>
</cp:coreProperties>
</file>